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"/>
        <w:gridCol w:w="2102"/>
        <w:gridCol w:w="7379"/>
      </w:tblGrid>
      <w:tr w:rsidR="004C638E" w:rsidRPr="00F93D7D" w:rsidTr="00982AA7">
        <w:tc>
          <w:tcPr>
            <w:tcW w:w="9855" w:type="dxa"/>
            <w:gridSpan w:val="3"/>
          </w:tcPr>
          <w:p w:rsidR="004C638E" w:rsidRDefault="004C638E" w:rsidP="00982A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B2528">
              <w:rPr>
                <w:b/>
                <w:sz w:val="22"/>
                <w:szCs w:val="22"/>
              </w:rPr>
      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4C638E" w:rsidRPr="007B2528" w:rsidRDefault="004C638E" w:rsidP="00982A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4C638E" w:rsidRPr="007B2528" w:rsidTr="00982AA7">
        <w:tc>
          <w:tcPr>
            <w:tcW w:w="426" w:type="dxa"/>
          </w:tcPr>
          <w:p w:rsidR="004C638E" w:rsidRPr="007B2528" w:rsidRDefault="004C638E" w:rsidP="00982AA7">
            <w:pPr>
              <w:pStyle w:val="NormalWeb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:rsidR="004C638E" w:rsidRPr="00C85777" w:rsidRDefault="004C638E" w:rsidP="00982AA7">
            <w:pPr>
              <w:pStyle w:val="NormalWeb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:rsidR="004C638E" w:rsidRPr="00416F41" w:rsidRDefault="004C638E" w:rsidP="00A8277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85777">
              <w:rPr>
                <w:lang w:val="uk-UA"/>
              </w:rPr>
              <w:t>«</w:t>
            </w:r>
            <w:r>
              <w:rPr>
                <w:b/>
                <w:lang w:val="uk-UA"/>
              </w:rPr>
              <w:t>ДК 021:2015-09130000-9 Нафта і дистилянти (Дизельне паливо)</w:t>
            </w:r>
            <w:r w:rsidRPr="00C85777">
              <w:rPr>
                <w:lang w:val="uk-UA"/>
              </w:rPr>
              <w:t xml:space="preserve">» за кодом </w:t>
            </w:r>
            <w:r>
              <w:t>ДК 021:2015-</w:t>
            </w:r>
            <w:r>
              <w:rPr>
                <w:lang w:val="uk-UA"/>
              </w:rPr>
              <w:t>0913</w:t>
            </w:r>
            <w:r>
              <w:t>0000-</w:t>
            </w:r>
            <w:r>
              <w:rPr>
                <w:lang w:val="uk-UA"/>
              </w:rPr>
              <w:t>9– Нафта і дистилянти.</w:t>
            </w:r>
          </w:p>
        </w:tc>
      </w:tr>
      <w:tr w:rsidR="004C638E" w:rsidRPr="007B2528" w:rsidTr="00982AA7">
        <w:tc>
          <w:tcPr>
            <w:tcW w:w="426" w:type="dxa"/>
          </w:tcPr>
          <w:p w:rsidR="004C638E" w:rsidRPr="007B2528" w:rsidRDefault="004C638E" w:rsidP="00982AA7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:rsidR="004C638E" w:rsidRPr="00C85777" w:rsidRDefault="004C638E" w:rsidP="00982AA7">
            <w:pPr>
              <w:pStyle w:val="NormalWeb"/>
              <w:rPr>
                <w:b/>
              </w:rPr>
            </w:pPr>
            <w:r w:rsidRPr="00C85777">
              <w:rPr>
                <w:b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6203" w:type="dxa"/>
          </w:tcPr>
          <w:tbl>
            <w:tblPr>
              <w:tblW w:w="715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/>
            </w:tblPr>
            <w:tblGrid>
              <w:gridCol w:w="853"/>
              <w:gridCol w:w="2369"/>
              <w:gridCol w:w="1397"/>
              <w:gridCol w:w="1275"/>
              <w:gridCol w:w="1259"/>
            </w:tblGrid>
            <w:tr w:rsidR="004C638E" w:rsidRPr="00351078" w:rsidTr="00416F41">
              <w:trPr>
                <w:trHeight w:val="284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638E" w:rsidRPr="00351078" w:rsidRDefault="004C638E" w:rsidP="006A39E5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638E" w:rsidRPr="00351078" w:rsidRDefault="004C638E" w:rsidP="00416F41">
                  <w:pPr>
                    <w:spacing w:after="0" w:line="240" w:lineRule="auto"/>
                    <w:ind w:left="995" w:right="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 товару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638E" w:rsidRPr="00351078" w:rsidRDefault="004C638E" w:rsidP="00416F41">
                  <w:pPr>
                    <w:spacing w:after="0" w:line="240" w:lineRule="auto"/>
                    <w:ind w:left="-948" w:right="18" w:firstLine="94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 за ДК 021:2015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638E" w:rsidRPr="00351078" w:rsidRDefault="004C638E" w:rsidP="006A39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Кількість товару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C638E" w:rsidRPr="00351078" w:rsidRDefault="004C638E" w:rsidP="006A39E5">
                  <w:pPr>
                    <w:spacing w:after="0" w:line="240" w:lineRule="auto"/>
                    <w:ind w:right="5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Одиниця виміру</w:t>
                  </w:r>
                </w:p>
              </w:tc>
            </w:tr>
            <w:tr w:rsidR="004C638E" w:rsidRPr="00351078" w:rsidTr="00416F41">
              <w:trPr>
                <w:trHeight w:val="764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638E" w:rsidRPr="00351078" w:rsidRDefault="004C638E" w:rsidP="006A39E5">
                  <w:pPr>
                    <w:spacing w:after="0" w:line="240" w:lineRule="auto"/>
                    <w:ind w:left="83"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638E" w:rsidRPr="00307D1B" w:rsidRDefault="004C638E" w:rsidP="00CA0F6C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Дизельне паливо ДП-Євро 5 (зимове)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638E" w:rsidRDefault="004C638E" w:rsidP="00CA0F6C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09130000-9 — </w:t>
                  </w:r>
                </w:p>
                <w:p w:rsidR="004C638E" w:rsidRDefault="004C638E" w:rsidP="00CA0F6C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Дизельне паливо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638E" w:rsidRDefault="004C638E" w:rsidP="00CA0F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38000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C638E" w:rsidRDefault="004C638E" w:rsidP="00CA0F6C">
                  <w:pPr>
                    <w:spacing w:after="0" w:line="240" w:lineRule="auto"/>
                    <w:ind w:right="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літр</w:t>
                  </w:r>
                </w:p>
              </w:tc>
            </w:tr>
          </w:tbl>
          <w:p w:rsidR="004C638E" w:rsidRDefault="004C638E" w:rsidP="00416F41">
            <w:pPr>
              <w:pStyle w:val="1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4C638E" w:rsidRPr="00D44B0B" w:rsidRDefault="004C638E" w:rsidP="00A82779">
            <w:pPr>
              <w:numPr>
                <w:ilvl w:val="0"/>
                <w:numId w:val="20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Якість товару повинна відповідати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та/або Державним стандартам України на кожен вид Товару, екологічним нормам (класу) ЄВРО -5.</w:t>
            </w:r>
          </w:p>
          <w:p w:rsidR="004C638E" w:rsidRDefault="004C638E" w:rsidP="00A82779">
            <w:pPr>
              <w:numPr>
                <w:ilvl w:val="1"/>
                <w:numId w:val="20"/>
              </w:numPr>
              <w:spacing w:after="0" w:line="240" w:lineRule="auto"/>
              <w:ind w:left="284" w:firstLine="7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разі закупівлі дизельного палива, його якість повинна додатково відповідати вимогам ДСТУ 7688:2015 «Паливо дизельне Євро. Технічні умови», вміст метилових/етилових естерів жирних кислот відсутній (В0).</w:t>
            </w:r>
          </w:p>
          <w:p w:rsidR="004C638E" w:rsidRPr="00D44B0B" w:rsidRDefault="004C638E" w:rsidP="00A82779">
            <w:pPr>
              <w:numPr>
                <w:ilvl w:val="1"/>
                <w:numId w:val="20"/>
              </w:numPr>
              <w:spacing w:line="240" w:lineRule="auto"/>
              <w:ind w:left="284" w:firstLine="7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разі закупівлі бензину, його якість повинна додатково відповідати вимогам ДСТУ 7687:2015 «Бензини автомобільні Євро. Технічні умови», вміст біоетанолу до 5 (п’яти) відсотків (Е5).</w:t>
            </w:r>
          </w:p>
          <w:p w:rsidR="004C638E" w:rsidRPr="00D44B0B" w:rsidRDefault="004C638E" w:rsidP="00A82779">
            <w:pPr>
              <w:numPr>
                <w:ilvl w:val="0"/>
                <w:numId w:val="20"/>
              </w:numPr>
              <w:spacing w:line="240" w:lineRule="auto"/>
              <w:ind w:left="284"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Постачання палива повинно здійснюватися власним та/або орендованим спеціалізованим транспортним(и) засобом(и) </w:t>
            </w:r>
            <w:r>
              <w:rPr>
                <w:rFonts w:ascii="Times New Roman" w:hAnsi="Times New Roman"/>
                <w:sz w:val="24"/>
                <w:szCs w:val="24"/>
              </w:rPr>
              <w:t>Постачальника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придатним для транспортування палива відповідного типу (бензовоз, тощо) та самостійного розвантаження Постачальником шляхом наливу у визначеному Замовником місці за адресою: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80316, Україна, Львівська область, Львівський район, село Рата, вул. Гребінська, 28 чи </w:t>
            </w:r>
            <w:r w:rsidRPr="00C156B3">
              <w:rPr>
                <w:rFonts w:ascii="Times New Roman" w:hAnsi="Times New Roman"/>
              </w:rPr>
              <w:t>у місці зберігання.</w:t>
            </w:r>
          </w:p>
          <w:p w:rsidR="004C638E" w:rsidRPr="00D44B0B" w:rsidRDefault="004C638E" w:rsidP="00A82779">
            <w:pPr>
              <w:numPr>
                <w:ilvl w:val="0"/>
                <w:numId w:val="20"/>
              </w:numPr>
              <w:spacing w:line="240" w:lineRule="auto"/>
              <w:ind w:left="284" w:firstLine="76"/>
              <w:jc w:val="both"/>
              <w:rPr>
                <w:rFonts w:ascii="Times New Roman" w:hAnsi="Times New Roman"/>
                <w:color w:val="5B9BD5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Постачання палива повинно бути здійснено у строк, що не перевищує 3 (трьох) календарних днів з дати отримання письмової заявки від Замовника. Обсяг кожної окремої партії палива визначається Замовником самостійно у відповідній заявці.</w:t>
            </w:r>
            <w:bookmarkStart w:id="1" w:name="_heading=h.lrp5ckk8ovst" w:colFirst="0" w:colLast="0"/>
            <w:bookmarkEnd w:id="1"/>
          </w:p>
          <w:p w:rsidR="004C638E" w:rsidRPr="00D44B0B" w:rsidRDefault="004C638E" w:rsidP="00A82779">
            <w:pPr>
              <w:numPr>
                <w:ilvl w:val="0"/>
                <w:numId w:val="20"/>
              </w:numPr>
              <w:spacing w:line="240" w:lineRule="auto"/>
              <w:ind w:left="284" w:firstLine="76"/>
              <w:jc w:val="both"/>
              <w:rPr>
                <w:rFonts w:ascii="Times New Roman" w:hAnsi="Times New Roman"/>
                <w:color w:val="5B9BD5"/>
                <w:sz w:val="24"/>
                <w:szCs w:val="24"/>
              </w:rPr>
            </w:pPr>
            <w:bookmarkStart w:id="2" w:name="_heading=h.o12bbbe1wqgm" w:colFirst="0" w:colLast="0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Мінімальний обсяг окремої партії палива, визначений Замовником в рамках разової заявки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10000</w:t>
            </w:r>
            <w:r w:rsidRPr="00D44B0B">
              <w:rPr>
                <w:rFonts w:ascii="Times New Roman" w:hAnsi="Times New Roman"/>
                <w:sz w:val="24"/>
                <w:szCs w:val="24"/>
              </w:rPr>
              <w:t>літрів.</w:t>
            </w:r>
            <w:bookmarkStart w:id="3" w:name="_heading=h.trm8nsz4azdo" w:colFirst="0" w:colLast="0"/>
            <w:bookmarkEnd w:id="3"/>
          </w:p>
          <w:p w:rsidR="004C638E" w:rsidRPr="00A82779" w:rsidRDefault="004C638E" w:rsidP="00416F41">
            <w:pPr>
              <w:numPr>
                <w:ilvl w:val="0"/>
                <w:numId w:val="20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bookmarkStart w:id="4" w:name="_heading=h.jstze95e7mxc" w:colFirst="0" w:colLast="0"/>
            <w:bookmarkEnd w:id="4"/>
            <w:r w:rsidRPr="00D44B0B">
              <w:rPr>
                <w:rFonts w:ascii="Times New Roman" w:hAnsi="Times New Roman"/>
                <w:sz w:val="24"/>
                <w:szCs w:val="24"/>
              </w:rPr>
              <w:t>Наявність резервуару для зберігання палива</w:t>
            </w:r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 - </w:t>
            </w:r>
            <w:r w:rsidRPr="00C62672">
              <w:rPr>
                <w:rFonts w:ascii="Times New Roman" w:hAnsi="Times New Roman"/>
                <w:sz w:val="24"/>
                <w:szCs w:val="24"/>
              </w:rPr>
              <w:t>ні.</w:t>
            </w:r>
          </w:p>
        </w:tc>
      </w:tr>
      <w:tr w:rsidR="004C638E" w:rsidRPr="008022D2" w:rsidTr="00982AA7">
        <w:tc>
          <w:tcPr>
            <w:tcW w:w="426" w:type="dxa"/>
          </w:tcPr>
          <w:p w:rsidR="004C638E" w:rsidRPr="007B2528" w:rsidRDefault="004C638E" w:rsidP="00982AA7">
            <w:pPr>
              <w:pStyle w:val="NormalWeb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:rsidR="004C638E" w:rsidRPr="00C85777" w:rsidRDefault="004C638E" w:rsidP="00982AA7">
            <w:pPr>
              <w:pStyle w:val="NormalWeb"/>
              <w:spacing w:after="0" w:afterAutospacing="0"/>
              <w:rPr>
                <w:b/>
              </w:rPr>
            </w:pPr>
            <w:r w:rsidRPr="00C85777">
              <w:rPr>
                <w:b/>
              </w:rPr>
              <w:t>Обгрунтування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:rsidR="004C638E" w:rsidRPr="00C85777" w:rsidRDefault="004C638E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2 064 540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грн.</w:t>
            </w:r>
          </w:p>
          <w:p w:rsidR="004C638E" w:rsidRPr="00C85777" w:rsidRDefault="004C638E" w:rsidP="00665C90">
            <w:pPr>
              <w:pStyle w:val="NormalWeb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бюджетн</w:t>
            </w:r>
            <w:r>
              <w:t>ого призначення становить 2 064 540, 0</w:t>
            </w:r>
            <w:r w:rsidRPr="00C85777">
              <w:t>0 грн.</w:t>
            </w:r>
          </w:p>
        </w:tc>
      </w:tr>
    </w:tbl>
    <w:p w:rsidR="004C638E" w:rsidRDefault="004C638E" w:rsidP="007A7114">
      <w:pPr>
        <w:pStyle w:val="NormalWeb"/>
        <w:spacing w:after="0" w:afterAutospacing="0"/>
        <w:jc w:val="center"/>
        <w:rPr>
          <w:b/>
          <w:sz w:val="20"/>
          <w:szCs w:val="20"/>
        </w:rPr>
      </w:pPr>
    </w:p>
    <w:p w:rsidR="004C638E" w:rsidRDefault="004C638E" w:rsidP="00C85777">
      <w:pPr>
        <w:pStyle w:val="NormalWeb"/>
        <w:spacing w:after="0" w:afterAutospacing="0"/>
        <w:jc w:val="center"/>
        <w:rPr>
          <w:b/>
          <w:sz w:val="20"/>
          <w:szCs w:val="20"/>
        </w:rPr>
      </w:pPr>
    </w:p>
    <w:p w:rsidR="004C638E" w:rsidRDefault="004C638E" w:rsidP="00C85777">
      <w:pPr>
        <w:pStyle w:val="NormalWeb"/>
        <w:spacing w:after="0" w:afterAutospacing="0"/>
        <w:jc w:val="center"/>
        <w:rPr>
          <w:b/>
          <w:sz w:val="20"/>
          <w:szCs w:val="20"/>
        </w:rPr>
      </w:pPr>
    </w:p>
    <w:p w:rsidR="004C638E" w:rsidRDefault="004C638E" w:rsidP="00C85777">
      <w:pPr>
        <w:pStyle w:val="NormalWeb"/>
        <w:spacing w:after="0" w:afterAutospacing="0"/>
        <w:jc w:val="center"/>
        <w:rPr>
          <w:b/>
          <w:sz w:val="20"/>
          <w:szCs w:val="20"/>
        </w:rPr>
      </w:pPr>
    </w:p>
    <w:p w:rsidR="004C638E" w:rsidRDefault="004C638E" w:rsidP="00A558CA">
      <w:pPr>
        <w:pStyle w:val="NormalWeb"/>
        <w:spacing w:after="0" w:afterAutospacing="0"/>
        <w:rPr>
          <w:b/>
          <w:sz w:val="20"/>
          <w:szCs w:val="20"/>
        </w:rPr>
      </w:pPr>
      <w:bookmarkStart w:id="5" w:name="_GoBack"/>
      <w:bookmarkEnd w:id="5"/>
    </w:p>
    <w:sectPr w:rsidR="004C638E" w:rsidSect="007B2528">
      <w:pgSz w:w="11906" w:h="16838"/>
      <w:pgMar w:top="709" w:right="850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BF2A8C"/>
    <w:multiLevelType w:val="hybridMultilevel"/>
    <w:tmpl w:val="E9BEE01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42F46"/>
    <w:multiLevelType w:val="multilevel"/>
    <w:tmpl w:val="8C52A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C2D3D51"/>
    <w:multiLevelType w:val="multilevel"/>
    <w:tmpl w:val="8C52A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8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16"/>
  </w:num>
  <w:num w:numId="12">
    <w:abstractNumId w:val="3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  <w:num w:numId="17">
    <w:abstractNumId w:val="10"/>
  </w:num>
  <w:num w:numId="18">
    <w:abstractNumId w:val="5"/>
  </w:num>
  <w:num w:numId="19">
    <w:abstractNumId w:val="19"/>
  </w:num>
  <w:num w:numId="20">
    <w:abstractNumId w:val="17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361F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07D1B"/>
    <w:rsid w:val="00313430"/>
    <w:rsid w:val="00326ED1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638E"/>
    <w:rsid w:val="004C7AD5"/>
    <w:rsid w:val="004D4DF7"/>
    <w:rsid w:val="004D564F"/>
    <w:rsid w:val="004D596E"/>
    <w:rsid w:val="004E06E3"/>
    <w:rsid w:val="00506E30"/>
    <w:rsid w:val="00520604"/>
    <w:rsid w:val="005212DB"/>
    <w:rsid w:val="00564F24"/>
    <w:rsid w:val="005A15B8"/>
    <w:rsid w:val="005D3017"/>
    <w:rsid w:val="005E29ED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7274E"/>
    <w:rsid w:val="006A39E5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7F4A9A"/>
    <w:rsid w:val="008022D2"/>
    <w:rsid w:val="00810566"/>
    <w:rsid w:val="00811969"/>
    <w:rsid w:val="00826C6A"/>
    <w:rsid w:val="008271A6"/>
    <w:rsid w:val="008276CB"/>
    <w:rsid w:val="008402C5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48F0"/>
    <w:rsid w:val="00905F50"/>
    <w:rsid w:val="009060BF"/>
    <w:rsid w:val="0095029B"/>
    <w:rsid w:val="00952742"/>
    <w:rsid w:val="00952A7E"/>
    <w:rsid w:val="00963ADA"/>
    <w:rsid w:val="00966A2F"/>
    <w:rsid w:val="00981A11"/>
    <w:rsid w:val="00982AA7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29A1"/>
    <w:rsid w:val="00A147ED"/>
    <w:rsid w:val="00A32FD1"/>
    <w:rsid w:val="00A43366"/>
    <w:rsid w:val="00A43C1C"/>
    <w:rsid w:val="00A558CA"/>
    <w:rsid w:val="00A6607B"/>
    <w:rsid w:val="00A727A5"/>
    <w:rsid w:val="00A82779"/>
    <w:rsid w:val="00AA6B8D"/>
    <w:rsid w:val="00AB38C1"/>
    <w:rsid w:val="00AB48A0"/>
    <w:rsid w:val="00AC3679"/>
    <w:rsid w:val="00AC5A90"/>
    <w:rsid w:val="00AD0181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156B3"/>
    <w:rsid w:val="00C2312C"/>
    <w:rsid w:val="00C4675C"/>
    <w:rsid w:val="00C513DB"/>
    <w:rsid w:val="00C565B7"/>
    <w:rsid w:val="00C625A9"/>
    <w:rsid w:val="00C62672"/>
    <w:rsid w:val="00C83109"/>
    <w:rsid w:val="00C85777"/>
    <w:rsid w:val="00CA0F6C"/>
    <w:rsid w:val="00CA5B10"/>
    <w:rsid w:val="00CC3C12"/>
    <w:rsid w:val="00CF2D94"/>
    <w:rsid w:val="00CF3BF6"/>
    <w:rsid w:val="00D030FA"/>
    <w:rsid w:val="00D21029"/>
    <w:rsid w:val="00D3382F"/>
    <w:rsid w:val="00D42E94"/>
    <w:rsid w:val="00D44B0B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DD6D4E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4522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Heading2">
    <w:name w:val="heading 2"/>
    <w:basedOn w:val="Normal"/>
    <w:link w:val="Heading2Char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Normal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BodyText">
    <w:name w:val="Body Text"/>
    <w:basedOn w:val="Normal"/>
    <w:link w:val="BodyTextChar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Preformatted">
    <w:name w:val="HTML Preformatted"/>
    <w:basedOn w:val="Normal"/>
    <w:link w:val="HTMLPreformattedChar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ListParagraph">
    <w:name w:val="List Paragraph"/>
    <w:basedOn w:val="Normal"/>
    <w:link w:val="ListParagraphChar1"/>
    <w:uiPriority w:val="99"/>
    <w:qFormat/>
    <w:rsid w:val="00C02882"/>
    <w:pPr>
      <w:ind w:left="708"/>
    </w:pPr>
    <w:rPr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">
    <w:name w:val="Список 21"/>
    <w:basedOn w:val="Normal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Normal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locked/>
    <w:rsid w:val="002C1B87"/>
    <w:rPr>
      <w:rFonts w:cs="Times New Roman"/>
      <w:b/>
    </w:rPr>
  </w:style>
  <w:style w:type="paragraph" w:customStyle="1" w:styleId="a">
    <w:name w:val="Содержимое таблицы"/>
    <w:basedOn w:val="Normal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locked/>
    <w:rsid w:val="00F068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BodyTextIndent">
    <w:name w:val="Body Text Indent"/>
    <w:basedOn w:val="Normal"/>
    <w:link w:val="BodyTextIndentChar"/>
    <w:uiPriority w:val="99"/>
    <w:rsid w:val="008652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Normal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ListParagraphChar1">
    <w:name w:val="List Paragraph Char1"/>
    <w:link w:val="ListParagraph"/>
    <w:uiPriority w:val="99"/>
    <w:locked/>
    <w:rsid w:val="00416F41"/>
    <w:rPr>
      <w:rFonts w:eastAsia="Times New Roman"/>
      <w:sz w:val="22"/>
      <w:lang w:eastAsia="en-US"/>
    </w:rPr>
  </w:style>
  <w:style w:type="paragraph" w:customStyle="1" w:styleId="TableParagraph">
    <w:name w:val="Table Paragraph"/>
    <w:basedOn w:val="Normal"/>
    <w:uiPriority w:val="99"/>
    <w:rsid w:val="00981A11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locked/>
    <w:rsid w:val="0098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1A1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362</Words>
  <Characters>2067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cp:keywords/>
  <dc:description/>
  <cp:lastModifiedBy>User</cp:lastModifiedBy>
  <cp:revision>3</cp:revision>
  <cp:lastPrinted>2023-10-02T08:15:00Z</cp:lastPrinted>
  <dcterms:created xsi:type="dcterms:W3CDTF">2023-10-16T07:51:00Z</dcterms:created>
  <dcterms:modified xsi:type="dcterms:W3CDTF">2023-10-23T08:43:00Z</dcterms:modified>
</cp:coreProperties>
</file>