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07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1"/>
      </w:tblGrid>
      <w:tr w:rsidR="00A3095C" w:rsidTr="008412F5">
        <w:trPr>
          <w:tblCellSpacing w:w="22" w:type="dxa"/>
        </w:trPr>
        <w:tc>
          <w:tcPr>
            <w:tcW w:w="4893" w:type="pct"/>
          </w:tcPr>
          <w:p w:rsidR="00090924" w:rsidRDefault="00923B4C" w:rsidP="0009092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Додаток</w:t>
            </w:r>
            <w:r w:rsidR="008412F5">
              <w:rPr>
                <w:sz w:val="24"/>
                <w:szCs w:val="28"/>
                <w:lang w:val="uk-UA"/>
              </w:rPr>
              <w:t xml:space="preserve"> </w:t>
            </w:r>
            <w:r w:rsidR="0041104C">
              <w:rPr>
                <w:sz w:val="24"/>
                <w:szCs w:val="28"/>
                <w:lang w:val="uk-UA"/>
              </w:rPr>
              <w:t>2</w:t>
            </w:r>
            <w:r w:rsidR="000F7FCE">
              <w:rPr>
                <w:sz w:val="24"/>
                <w:szCs w:val="28"/>
                <w:lang w:val="uk-UA"/>
              </w:rPr>
              <w:t>8</w:t>
            </w:r>
          </w:p>
          <w:p w:rsidR="00A3095C" w:rsidRDefault="000F7FCE" w:rsidP="00487CB6">
            <w:pPr>
              <w:jc w:val="both"/>
              <w:rPr>
                <w:sz w:val="16"/>
                <w:szCs w:val="16"/>
                <w:lang w:eastAsia="uk-UA"/>
              </w:rPr>
            </w:pPr>
            <w:r w:rsidRPr="000F7FCE">
              <w:rPr>
                <w:sz w:val="24"/>
                <w:szCs w:val="28"/>
                <w:lang w:val="uk-UA"/>
              </w:rPr>
              <w:t>до Порядку здійснення внутрішнього аудиту в Державній митній службі України, формуван</w:t>
            </w:r>
            <w:bookmarkStart w:id="0" w:name="_GoBack"/>
            <w:bookmarkEnd w:id="0"/>
            <w:r w:rsidRPr="000F7FCE">
              <w:rPr>
                <w:sz w:val="24"/>
                <w:szCs w:val="28"/>
                <w:lang w:val="uk-UA"/>
              </w:rPr>
              <w:t xml:space="preserve">ня і використання справ </w:t>
            </w:r>
            <w:r w:rsidR="008B4491">
              <w:rPr>
                <w:sz w:val="24"/>
                <w:szCs w:val="28"/>
                <w:lang w:val="uk-UA"/>
              </w:rPr>
              <w:t>(п. 14.</w:t>
            </w:r>
            <w:r w:rsidR="00090924">
              <w:rPr>
                <w:sz w:val="24"/>
                <w:szCs w:val="28"/>
                <w:lang w:val="uk-UA"/>
              </w:rPr>
              <w:t>2</w:t>
            </w:r>
            <w:r w:rsidR="008412F5" w:rsidRPr="00716207">
              <w:rPr>
                <w:sz w:val="24"/>
                <w:szCs w:val="28"/>
                <w:lang w:val="uk-UA"/>
              </w:rPr>
              <w:t xml:space="preserve"> розділу 14)</w:t>
            </w:r>
          </w:p>
        </w:tc>
      </w:tr>
    </w:tbl>
    <w:p w:rsidR="00B242B6" w:rsidRPr="00A3095C" w:rsidRDefault="00B242B6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Default="00A3095C">
      <w:pPr>
        <w:jc w:val="center"/>
        <w:rPr>
          <w:spacing w:val="40"/>
          <w:sz w:val="28"/>
          <w:szCs w:val="28"/>
        </w:rPr>
      </w:pPr>
    </w:p>
    <w:p w:rsidR="00090924" w:rsidRDefault="00090924">
      <w:pPr>
        <w:jc w:val="center"/>
        <w:rPr>
          <w:spacing w:val="40"/>
          <w:sz w:val="28"/>
          <w:szCs w:val="28"/>
        </w:rPr>
      </w:pPr>
    </w:p>
    <w:p w:rsidR="00090924" w:rsidRDefault="00090924">
      <w:pPr>
        <w:jc w:val="center"/>
        <w:rPr>
          <w:spacing w:val="40"/>
          <w:sz w:val="28"/>
          <w:szCs w:val="28"/>
        </w:rPr>
      </w:pPr>
    </w:p>
    <w:p w:rsidR="00090924" w:rsidRPr="00A3095C" w:rsidRDefault="00090924">
      <w:pPr>
        <w:jc w:val="center"/>
        <w:rPr>
          <w:spacing w:val="40"/>
          <w:sz w:val="28"/>
          <w:szCs w:val="28"/>
        </w:rPr>
      </w:pPr>
    </w:p>
    <w:p w:rsidR="00BB5A88" w:rsidRDefault="00BB5A88">
      <w:pPr>
        <w:jc w:val="center"/>
        <w:rPr>
          <w:spacing w:val="40"/>
          <w:sz w:val="28"/>
          <w:szCs w:val="28"/>
          <w:lang w:val="uk-UA"/>
        </w:rPr>
      </w:pPr>
    </w:p>
    <w:p w:rsidR="00090924" w:rsidRDefault="00D97AAC" w:rsidP="00090924">
      <w:pPr>
        <w:pStyle w:val="1"/>
        <w:shd w:val="clear" w:color="auto" w:fill="auto"/>
        <w:tabs>
          <w:tab w:val="left" w:leader="underscore" w:pos="9557"/>
        </w:tabs>
        <w:spacing w:after="600"/>
        <w:ind w:firstLine="0"/>
        <w:jc w:val="center"/>
        <w:rPr>
          <w:b/>
          <w:bCs/>
          <w:sz w:val="30"/>
          <w:szCs w:val="30"/>
        </w:rPr>
      </w:pPr>
      <w:r>
        <w:rPr>
          <w:b/>
          <w:bCs/>
          <w:color w:val="000000"/>
          <w:sz w:val="30"/>
          <w:szCs w:val="30"/>
          <w:lang w:val="uk-UA" w:eastAsia="uk-UA" w:bidi="uk-UA"/>
        </w:rPr>
        <w:t>Внутрішній опис</w:t>
      </w:r>
      <w:r w:rsidR="00090924">
        <w:rPr>
          <w:b/>
          <w:bCs/>
          <w:color w:val="000000"/>
          <w:sz w:val="30"/>
          <w:szCs w:val="30"/>
          <w:lang w:val="uk-UA" w:eastAsia="uk-UA" w:bidi="uk-UA"/>
        </w:rPr>
        <w:tab/>
      </w:r>
    </w:p>
    <w:tbl>
      <w:tblPr>
        <w:tblW w:w="100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4820"/>
        <w:gridCol w:w="1417"/>
        <w:gridCol w:w="1559"/>
        <w:gridCol w:w="1418"/>
      </w:tblGrid>
      <w:tr w:rsidR="000F27FC" w:rsidRPr="00A3095C" w:rsidTr="000F27FC">
        <w:trPr>
          <w:tblCellSpacing w:w="20" w:type="dxa"/>
        </w:trPr>
        <w:tc>
          <w:tcPr>
            <w:tcW w:w="812" w:type="dxa"/>
            <w:vMerge w:val="restart"/>
            <w:vAlign w:val="center"/>
          </w:tcPr>
          <w:p w:rsidR="000F27FC" w:rsidRPr="00A3095C" w:rsidRDefault="000F27FC" w:rsidP="000F27FC">
            <w:pPr>
              <w:jc w:val="center"/>
              <w:rPr>
                <w:sz w:val="22"/>
                <w:szCs w:val="22"/>
                <w:lang w:val="uk-UA"/>
              </w:rPr>
            </w:pPr>
            <w:r w:rsidRPr="00A3095C"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>з</w:t>
            </w:r>
            <w:r w:rsidRPr="00A3095C">
              <w:rPr>
                <w:sz w:val="22"/>
                <w:szCs w:val="22"/>
                <w:lang w:val="uk-UA"/>
              </w:rPr>
              <w:t>/п</w:t>
            </w:r>
          </w:p>
        </w:tc>
        <w:tc>
          <w:tcPr>
            <w:tcW w:w="4780" w:type="dxa"/>
            <w:vMerge w:val="restart"/>
            <w:vAlign w:val="center"/>
          </w:tcPr>
          <w:p w:rsidR="000F27FC" w:rsidRPr="00BB5A88" w:rsidRDefault="000F27FC" w:rsidP="000F27FC">
            <w:pPr>
              <w:jc w:val="center"/>
              <w:rPr>
                <w:sz w:val="22"/>
                <w:szCs w:val="22"/>
                <w:lang w:val="uk-UA"/>
              </w:rPr>
            </w:pPr>
            <w:r w:rsidRPr="00A3095C">
              <w:rPr>
                <w:sz w:val="22"/>
                <w:szCs w:val="22"/>
                <w:lang w:val="uk-UA"/>
              </w:rPr>
              <w:t>Назва</w:t>
            </w:r>
            <w:r>
              <w:rPr>
                <w:sz w:val="22"/>
                <w:szCs w:val="22"/>
                <w:lang w:val="uk-UA"/>
              </w:rPr>
              <w:t xml:space="preserve"> документа</w:t>
            </w:r>
          </w:p>
        </w:tc>
        <w:tc>
          <w:tcPr>
            <w:tcW w:w="2936" w:type="dxa"/>
            <w:gridSpan w:val="2"/>
            <w:vAlign w:val="center"/>
          </w:tcPr>
          <w:p w:rsidR="000F27FC" w:rsidRPr="00A3095C" w:rsidRDefault="000F27FC" w:rsidP="008A64E2">
            <w:pPr>
              <w:jc w:val="center"/>
              <w:rPr>
                <w:sz w:val="22"/>
                <w:szCs w:val="22"/>
                <w:lang w:val="uk-UA"/>
              </w:rPr>
            </w:pPr>
            <w:r w:rsidRPr="00A3095C">
              <w:rPr>
                <w:sz w:val="22"/>
                <w:szCs w:val="22"/>
                <w:lang w:val="uk-UA"/>
              </w:rPr>
              <w:t>Реквізити</w:t>
            </w:r>
          </w:p>
        </w:tc>
        <w:tc>
          <w:tcPr>
            <w:tcW w:w="1358" w:type="dxa"/>
            <w:vMerge w:val="restart"/>
            <w:vAlign w:val="center"/>
          </w:tcPr>
          <w:p w:rsidR="000F27FC" w:rsidRPr="00A3095C" w:rsidRDefault="000F27FC" w:rsidP="008A64E2">
            <w:pPr>
              <w:jc w:val="center"/>
              <w:rPr>
                <w:sz w:val="22"/>
                <w:szCs w:val="22"/>
                <w:lang w:val="uk-UA"/>
              </w:rPr>
            </w:pPr>
            <w:r w:rsidRPr="00A3095C">
              <w:rPr>
                <w:sz w:val="22"/>
                <w:szCs w:val="22"/>
                <w:lang w:val="uk-UA"/>
              </w:rPr>
              <w:t>Номери аркушів справи</w:t>
            </w:r>
          </w:p>
        </w:tc>
      </w:tr>
      <w:tr w:rsidR="000F27FC" w:rsidRPr="00A3095C" w:rsidTr="000F27FC">
        <w:trPr>
          <w:tblCellSpacing w:w="20" w:type="dxa"/>
        </w:trPr>
        <w:tc>
          <w:tcPr>
            <w:tcW w:w="812" w:type="dxa"/>
            <w:vMerge/>
          </w:tcPr>
          <w:p w:rsidR="000F27FC" w:rsidRPr="00A3095C" w:rsidRDefault="000F27FC" w:rsidP="008A64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80" w:type="dxa"/>
            <w:vMerge/>
          </w:tcPr>
          <w:p w:rsidR="000F27FC" w:rsidRPr="00A3095C" w:rsidRDefault="000F27FC" w:rsidP="008A64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77" w:type="dxa"/>
            <w:vAlign w:val="center"/>
          </w:tcPr>
          <w:p w:rsidR="000F27FC" w:rsidRPr="00A3095C" w:rsidRDefault="000F27FC" w:rsidP="008A64E2">
            <w:pPr>
              <w:jc w:val="center"/>
              <w:rPr>
                <w:sz w:val="22"/>
                <w:szCs w:val="22"/>
                <w:lang w:val="uk-UA"/>
              </w:rPr>
            </w:pPr>
            <w:r w:rsidRPr="00A3095C">
              <w:rPr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519" w:type="dxa"/>
            <w:vAlign w:val="center"/>
          </w:tcPr>
          <w:p w:rsidR="000F27FC" w:rsidRPr="00A3095C" w:rsidRDefault="000F27FC" w:rsidP="008A64E2">
            <w:pPr>
              <w:jc w:val="center"/>
              <w:rPr>
                <w:sz w:val="22"/>
                <w:szCs w:val="22"/>
                <w:lang w:val="uk-UA"/>
              </w:rPr>
            </w:pPr>
            <w:r w:rsidRPr="00A3095C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1358" w:type="dxa"/>
            <w:vMerge/>
          </w:tcPr>
          <w:p w:rsidR="000F27FC" w:rsidRPr="00A3095C" w:rsidRDefault="000F27FC" w:rsidP="008A64E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F27FC" w:rsidRPr="00A3095C" w:rsidTr="000F27FC">
        <w:trPr>
          <w:trHeight w:val="302"/>
          <w:tblCellSpacing w:w="20" w:type="dxa"/>
        </w:trPr>
        <w:tc>
          <w:tcPr>
            <w:tcW w:w="812" w:type="dxa"/>
            <w:vAlign w:val="center"/>
          </w:tcPr>
          <w:p w:rsidR="000F27FC" w:rsidRPr="00A3095C" w:rsidRDefault="000F27FC" w:rsidP="00A3095C">
            <w:pPr>
              <w:jc w:val="center"/>
              <w:rPr>
                <w:sz w:val="22"/>
                <w:szCs w:val="22"/>
                <w:lang w:val="en-US"/>
              </w:rPr>
            </w:pPr>
            <w:r w:rsidRPr="00A3095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780" w:type="dxa"/>
            <w:vAlign w:val="center"/>
          </w:tcPr>
          <w:p w:rsidR="000F27FC" w:rsidRPr="00A3095C" w:rsidRDefault="000F27FC" w:rsidP="00A3095C">
            <w:pPr>
              <w:jc w:val="center"/>
              <w:rPr>
                <w:sz w:val="22"/>
                <w:szCs w:val="22"/>
                <w:lang w:val="en-US"/>
              </w:rPr>
            </w:pPr>
            <w:r w:rsidRPr="00A3095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77" w:type="dxa"/>
            <w:vAlign w:val="center"/>
          </w:tcPr>
          <w:p w:rsidR="000F27FC" w:rsidRPr="00A3095C" w:rsidRDefault="000F27FC" w:rsidP="00A3095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9" w:type="dxa"/>
            <w:vAlign w:val="center"/>
          </w:tcPr>
          <w:p w:rsidR="000F27FC" w:rsidRPr="000F27FC" w:rsidRDefault="000F27FC" w:rsidP="00A309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58" w:type="dxa"/>
            <w:vAlign w:val="center"/>
          </w:tcPr>
          <w:p w:rsidR="000F27FC" w:rsidRPr="00A3095C" w:rsidRDefault="000F27FC" w:rsidP="00A3095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0F27FC" w:rsidRPr="00267DDF" w:rsidTr="000F27FC">
        <w:trPr>
          <w:trHeight w:val="555"/>
          <w:tblCellSpacing w:w="20" w:type="dxa"/>
        </w:trPr>
        <w:tc>
          <w:tcPr>
            <w:tcW w:w="812" w:type="dxa"/>
            <w:vAlign w:val="center"/>
          </w:tcPr>
          <w:p w:rsidR="000F27FC" w:rsidRPr="00A3095C" w:rsidRDefault="000F27FC" w:rsidP="008A64E2">
            <w:pPr>
              <w:jc w:val="center"/>
              <w:rPr>
                <w:lang w:val="en-US"/>
              </w:rPr>
            </w:pPr>
          </w:p>
        </w:tc>
        <w:tc>
          <w:tcPr>
            <w:tcW w:w="4780" w:type="dxa"/>
            <w:vAlign w:val="center"/>
          </w:tcPr>
          <w:p w:rsidR="000F27FC" w:rsidRPr="00267DDF" w:rsidRDefault="000F27FC" w:rsidP="008A64E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77" w:type="dxa"/>
            <w:vAlign w:val="center"/>
          </w:tcPr>
          <w:p w:rsidR="000F27FC" w:rsidRPr="00267DDF" w:rsidRDefault="000F27FC" w:rsidP="008A64E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19" w:type="dxa"/>
            <w:vAlign w:val="center"/>
          </w:tcPr>
          <w:p w:rsidR="000F27FC" w:rsidRPr="00267DDF" w:rsidRDefault="000F27FC" w:rsidP="008A64E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58" w:type="dxa"/>
            <w:vAlign w:val="center"/>
          </w:tcPr>
          <w:p w:rsidR="000F27FC" w:rsidRPr="00267DDF" w:rsidRDefault="000F27FC" w:rsidP="008A64E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F27FC" w:rsidRPr="00267DDF" w:rsidTr="000F27FC">
        <w:trPr>
          <w:trHeight w:val="555"/>
          <w:tblCellSpacing w:w="20" w:type="dxa"/>
        </w:trPr>
        <w:tc>
          <w:tcPr>
            <w:tcW w:w="812" w:type="dxa"/>
            <w:vAlign w:val="center"/>
          </w:tcPr>
          <w:p w:rsidR="000F27FC" w:rsidRPr="00A3095C" w:rsidRDefault="000F27FC" w:rsidP="008A64E2">
            <w:pPr>
              <w:jc w:val="center"/>
              <w:rPr>
                <w:lang w:val="en-US"/>
              </w:rPr>
            </w:pPr>
          </w:p>
        </w:tc>
        <w:tc>
          <w:tcPr>
            <w:tcW w:w="4780" w:type="dxa"/>
            <w:vAlign w:val="center"/>
          </w:tcPr>
          <w:p w:rsidR="000F27FC" w:rsidRPr="00267DDF" w:rsidRDefault="000F27FC" w:rsidP="008A64E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77" w:type="dxa"/>
            <w:vAlign w:val="center"/>
          </w:tcPr>
          <w:p w:rsidR="000F27FC" w:rsidRPr="00267DDF" w:rsidRDefault="000F27FC" w:rsidP="008A64E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19" w:type="dxa"/>
            <w:vAlign w:val="center"/>
          </w:tcPr>
          <w:p w:rsidR="000F27FC" w:rsidRPr="00267DDF" w:rsidRDefault="000F27FC" w:rsidP="008A64E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58" w:type="dxa"/>
            <w:vAlign w:val="center"/>
          </w:tcPr>
          <w:p w:rsidR="000F27FC" w:rsidRPr="00267DDF" w:rsidRDefault="000F27FC" w:rsidP="008A64E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21522F" w:rsidRDefault="0021522F">
      <w:pPr>
        <w:rPr>
          <w:sz w:val="24"/>
          <w:lang w:val="uk-UA"/>
        </w:rPr>
      </w:pPr>
    </w:p>
    <w:p w:rsidR="00090924" w:rsidRDefault="00090924">
      <w:pPr>
        <w:rPr>
          <w:sz w:val="24"/>
          <w:lang w:val="uk-UA"/>
        </w:rPr>
      </w:pPr>
    </w:p>
    <w:p w:rsidR="00090924" w:rsidRDefault="00090924">
      <w:pPr>
        <w:rPr>
          <w:sz w:val="24"/>
          <w:lang w:val="uk-UA"/>
        </w:rPr>
      </w:pPr>
    </w:p>
    <w:p w:rsidR="00090924" w:rsidRDefault="00090924">
      <w:pPr>
        <w:rPr>
          <w:sz w:val="24"/>
          <w:lang w:val="uk-UA"/>
        </w:rPr>
      </w:pPr>
    </w:p>
    <w:p w:rsidR="00090924" w:rsidRDefault="00090924">
      <w:pPr>
        <w:rPr>
          <w:sz w:val="24"/>
          <w:lang w:val="uk-UA"/>
        </w:rPr>
      </w:pPr>
    </w:p>
    <w:p w:rsidR="00090924" w:rsidRPr="0021522F" w:rsidRDefault="00090924" w:rsidP="000909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Опис склав:     </w:t>
      </w:r>
      <w:r w:rsidR="0021522F" w:rsidRPr="002152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21522F" w:rsidRPr="0021522F">
        <w:rPr>
          <w:sz w:val="28"/>
          <w:szCs w:val="28"/>
          <w:lang w:val="uk-UA"/>
        </w:rPr>
        <w:t xml:space="preserve"> ____________</w:t>
      </w:r>
      <w:r>
        <w:rPr>
          <w:sz w:val="28"/>
          <w:szCs w:val="28"/>
          <w:lang w:val="uk-UA"/>
        </w:rPr>
        <w:t xml:space="preserve"> </w:t>
      </w:r>
      <w:r w:rsidR="0021522F" w:rsidRPr="002152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_________</w:t>
      </w:r>
      <w:r w:rsidRPr="0021522F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 </w:t>
      </w:r>
      <w:r w:rsidRPr="0021522F">
        <w:rPr>
          <w:sz w:val="28"/>
          <w:szCs w:val="28"/>
          <w:lang w:val="uk-UA"/>
        </w:rPr>
        <w:t xml:space="preserve"> </w:t>
      </w:r>
    </w:p>
    <w:p w:rsidR="0021522F" w:rsidRDefault="00090924">
      <w:pPr>
        <w:rPr>
          <w:sz w:val="28"/>
          <w:szCs w:val="28"/>
          <w:lang w:val="uk-UA"/>
        </w:rPr>
      </w:pPr>
      <w:r>
        <w:rPr>
          <w:sz w:val="16"/>
          <w:lang w:val="uk-UA"/>
        </w:rPr>
        <w:t xml:space="preserve">                                                                </w:t>
      </w:r>
      <w:r w:rsidRPr="00045351">
        <w:rPr>
          <w:sz w:val="16"/>
          <w:lang w:val="uk-UA"/>
        </w:rPr>
        <w:t>(</w:t>
      </w:r>
      <w:r>
        <w:rPr>
          <w:sz w:val="16"/>
          <w:lang w:val="uk-UA"/>
        </w:rPr>
        <w:t>підпис</w:t>
      </w:r>
      <w:r w:rsidRPr="00045351">
        <w:rPr>
          <w:sz w:val="16"/>
          <w:lang w:val="uk-UA"/>
        </w:rPr>
        <w:t xml:space="preserve"> )      </w:t>
      </w:r>
      <w:r w:rsidR="0021522F">
        <w:rPr>
          <w:sz w:val="16"/>
          <w:lang w:val="uk-UA"/>
        </w:rPr>
        <w:t xml:space="preserve">          </w:t>
      </w:r>
      <w:r>
        <w:rPr>
          <w:sz w:val="16"/>
          <w:lang w:val="uk-UA"/>
        </w:rPr>
        <w:t xml:space="preserve">  </w:t>
      </w:r>
      <w:r w:rsidR="0021522F">
        <w:rPr>
          <w:sz w:val="16"/>
          <w:lang w:val="uk-UA"/>
        </w:rPr>
        <w:t xml:space="preserve">                                 </w:t>
      </w:r>
      <w:r>
        <w:rPr>
          <w:sz w:val="16"/>
          <w:lang w:val="uk-UA"/>
        </w:rPr>
        <w:t xml:space="preserve">           </w:t>
      </w:r>
      <w:r w:rsidR="0021522F">
        <w:rPr>
          <w:sz w:val="16"/>
          <w:lang w:val="uk-UA"/>
        </w:rPr>
        <w:t xml:space="preserve">  </w:t>
      </w:r>
      <w:r>
        <w:rPr>
          <w:sz w:val="16"/>
          <w:lang w:val="uk-UA"/>
        </w:rPr>
        <w:t xml:space="preserve">                   </w:t>
      </w:r>
      <w:r w:rsidR="0021522F">
        <w:rPr>
          <w:sz w:val="16"/>
          <w:lang w:val="uk-UA"/>
        </w:rPr>
        <w:t xml:space="preserve">        </w:t>
      </w:r>
      <w:r w:rsidR="0021522F" w:rsidRPr="00045351">
        <w:rPr>
          <w:sz w:val="16"/>
          <w:lang w:val="uk-UA"/>
        </w:rPr>
        <w:t>(</w:t>
      </w:r>
      <w:r w:rsidR="00487CB6">
        <w:rPr>
          <w:color w:val="000000"/>
          <w:sz w:val="19"/>
          <w:szCs w:val="19"/>
          <w:lang w:val="uk-UA" w:eastAsia="uk-UA" w:bidi="uk-UA"/>
        </w:rPr>
        <w:t>В</w:t>
      </w:r>
      <w:r>
        <w:rPr>
          <w:color w:val="000000"/>
          <w:sz w:val="19"/>
          <w:szCs w:val="19"/>
          <w:lang w:val="uk-UA" w:eastAsia="uk-UA" w:bidi="uk-UA"/>
        </w:rPr>
        <w:t xml:space="preserve">ласне ім’я  </w:t>
      </w:r>
      <w:r w:rsidR="00487CB6">
        <w:rPr>
          <w:color w:val="000000"/>
          <w:sz w:val="19"/>
          <w:szCs w:val="19"/>
          <w:lang w:val="uk-UA" w:eastAsia="uk-UA" w:bidi="uk-UA"/>
        </w:rPr>
        <w:t>ПРІЗВИЩЕ</w:t>
      </w:r>
      <w:r w:rsidR="00487CB6" w:rsidRPr="00045351">
        <w:rPr>
          <w:sz w:val="16"/>
          <w:lang w:val="uk-UA"/>
        </w:rPr>
        <w:t xml:space="preserve"> </w:t>
      </w:r>
      <w:r w:rsidR="0021522F" w:rsidRPr="00045351">
        <w:rPr>
          <w:sz w:val="16"/>
          <w:lang w:val="uk-UA"/>
        </w:rPr>
        <w:t xml:space="preserve">)        </w:t>
      </w:r>
      <w:r w:rsidR="0021522F">
        <w:rPr>
          <w:sz w:val="28"/>
          <w:szCs w:val="28"/>
          <w:lang w:val="uk-UA"/>
        </w:rPr>
        <w:t xml:space="preserve">            </w:t>
      </w:r>
    </w:p>
    <w:p w:rsidR="00090924" w:rsidRDefault="00090924">
      <w:pPr>
        <w:rPr>
          <w:sz w:val="28"/>
          <w:szCs w:val="28"/>
          <w:lang w:val="uk-UA"/>
        </w:rPr>
      </w:pPr>
    </w:p>
    <w:p w:rsidR="00090924" w:rsidRDefault="00090924">
      <w:pPr>
        <w:rPr>
          <w:sz w:val="28"/>
          <w:szCs w:val="28"/>
          <w:lang w:val="uk-UA"/>
        </w:rPr>
      </w:pPr>
    </w:p>
    <w:p w:rsidR="00090924" w:rsidRPr="0021522F" w:rsidRDefault="000909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  _______ 20___ року</w:t>
      </w:r>
    </w:p>
    <w:sectPr w:rsidR="00090924" w:rsidRPr="0021522F" w:rsidSect="00C333BE">
      <w:headerReference w:type="even" r:id="rId7"/>
      <w:headerReference w:type="default" r:id="rId8"/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45" w:rsidRDefault="00EA4645">
      <w:r>
        <w:separator/>
      </w:r>
    </w:p>
  </w:endnote>
  <w:endnote w:type="continuationSeparator" w:id="0">
    <w:p w:rsidR="00EA4645" w:rsidRDefault="00EA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45" w:rsidRDefault="00EA4645">
      <w:r>
        <w:separator/>
      </w:r>
    </w:p>
  </w:footnote>
  <w:footnote w:type="continuationSeparator" w:id="0">
    <w:p w:rsidR="00EA4645" w:rsidRDefault="00EA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36" w:rsidRDefault="005257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736" w:rsidRDefault="0052573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36" w:rsidRDefault="005257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25736" w:rsidRDefault="0052573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1C76"/>
    <w:multiLevelType w:val="singleLevel"/>
    <w:tmpl w:val="145EC15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37"/>
    <w:rsid w:val="0000565E"/>
    <w:rsid w:val="00011019"/>
    <w:rsid w:val="00031375"/>
    <w:rsid w:val="00045351"/>
    <w:rsid w:val="00050F79"/>
    <w:rsid w:val="00062BDC"/>
    <w:rsid w:val="0007555C"/>
    <w:rsid w:val="0008549B"/>
    <w:rsid w:val="000876FE"/>
    <w:rsid w:val="00090924"/>
    <w:rsid w:val="000A7DD1"/>
    <w:rsid w:val="000C2245"/>
    <w:rsid w:val="000F27FC"/>
    <w:rsid w:val="000F43D3"/>
    <w:rsid w:val="000F7FCE"/>
    <w:rsid w:val="001106F6"/>
    <w:rsid w:val="00121C96"/>
    <w:rsid w:val="00121D94"/>
    <w:rsid w:val="001311CA"/>
    <w:rsid w:val="00150D84"/>
    <w:rsid w:val="00156348"/>
    <w:rsid w:val="00165871"/>
    <w:rsid w:val="00167CFB"/>
    <w:rsid w:val="00170D5A"/>
    <w:rsid w:val="00173E78"/>
    <w:rsid w:val="0018149A"/>
    <w:rsid w:val="00195C34"/>
    <w:rsid w:val="001A2820"/>
    <w:rsid w:val="001C0321"/>
    <w:rsid w:val="001D3DD7"/>
    <w:rsid w:val="00201E65"/>
    <w:rsid w:val="0020348F"/>
    <w:rsid w:val="00203D73"/>
    <w:rsid w:val="00214A3F"/>
    <w:rsid w:val="0021522F"/>
    <w:rsid w:val="00217BD2"/>
    <w:rsid w:val="002218EC"/>
    <w:rsid w:val="00222947"/>
    <w:rsid w:val="00232000"/>
    <w:rsid w:val="002547A7"/>
    <w:rsid w:val="002620C2"/>
    <w:rsid w:val="0027129C"/>
    <w:rsid w:val="00274E4B"/>
    <w:rsid w:val="002B4B8B"/>
    <w:rsid w:val="002C0B67"/>
    <w:rsid w:val="002E31FA"/>
    <w:rsid w:val="002E5EBC"/>
    <w:rsid w:val="002F005A"/>
    <w:rsid w:val="002F3F9E"/>
    <w:rsid w:val="00305C0C"/>
    <w:rsid w:val="0031036B"/>
    <w:rsid w:val="003258D2"/>
    <w:rsid w:val="003415FE"/>
    <w:rsid w:val="003435A5"/>
    <w:rsid w:val="003728A3"/>
    <w:rsid w:val="0037486F"/>
    <w:rsid w:val="003A458E"/>
    <w:rsid w:val="003B2E1C"/>
    <w:rsid w:val="003C6686"/>
    <w:rsid w:val="003E2B43"/>
    <w:rsid w:val="003E2FE1"/>
    <w:rsid w:val="003E5412"/>
    <w:rsid w:val="003E686A"/>
    <w:rsid w:val="003E68A5"/>
    <w:rsid w:val="00401C82"/>
    <w:rsid w:val="0041104C"/>
    <w:rsid w:val="004273FE"/>
    <w:rsid w:val="00431935"/>
    <w:rsid w:val="00436AE3"/>
    <w:rsid w:val="00454BA9"/>
    <w:rsid w:val="00455975"/>
    <w:rsid w:val="00464437"/>
    <w:rsid w:val="0047316C"/>
    <w:rsid w:val="00477E14"/>
    <w:rsid w:val="00487CAB"/>
    <w:rsid w:val="00487CB6"/>
    <w:rsid w:val="004A617D"/>
    <w:rsid w:val="004A6CDE"/>
    <w:rsid w:val="004D537E"/>
    <w:rsid w:val="004E7AC1"/>
    <w:rsid w:val="0050511D"/>
    <w:rsid w:val="00513A85"/>
    <w:rsid w:val="00525736"/>
    <w:rsid w:val="0053104D"/>
    <w:rsid w:val="00551B37"/>
    <w:rsid w:val="00573D03"/>
    <w:rsid w:val="0057544C"/>
    <w:rsid w:val="00576788"/>
    <w:rsid w:val="00583A7C"/>
    <w:rsid w:val="005B592A"/>
    <w:rsid w:val="005D4752"/>
    <w:rsid w:val="005D723C"/>
    <w:rsid w:val="005E3A49"/>
    <w:rsid w:val="005E56F5"/>
    <w:rsid w:val="005F2390"/>
    <w:rsid w:val="00601C25"/>
    <w:rsid w:val="0060515C"/>
    <w:rsid w:val="00605EA9"/>
    <w:rsid w:val="006100D0"/>
    <w:rsid w:val="00627E35"/>
    <w:rsid w:val="00630499"/>
    <w:rsid w:val="0063433C"/>
    <w:rsid w:val="0064055D"/>
    <w:rsid w:val="00643A20"/>
    <w:rsid w:val="00643F6D"/>
    <w:rsid w:val="006535B6"/>
    <w:rsid w:val="00674F43"/>
    <w:rsid w:val="00684201"/>
    <w:rsid w:val="00695DB7"/>
    <w:rsid w:val="006973E4"/>
    <w:rsid w:val="006C6631"/>
    <w:rsid w:val="006D2BBA"/>
    <w:rsid w:val="006E3AD1"/>
    <w:rsid w:val="006F35DE"/>
    <w:rsid w:val="006F417D"/>
    <w:rsid w:val="00701BA5"/>
    <w:rsid w:val="007059B9"/>
    <w:rsid w:val="00732651"/>
    <w:rsid w:val="0074753F"/>
    <w:rsid w:val="007535BF"/>
    <w:rsid w:val="007651F4"/>
    <w:rsid w:val="007733EE"/>
    <w:rsid w:val="00775FB8"/>
    <w:rsid w:val="00782826"/>
    <w:rsid w:val="007A0F20"/>
    <w:rsid w:val="007B4366"/>
    <w:rsid w:val="007B5C34"/>
    <w:rsid w:val="007D74AF"/>
    <w:rsid w:val="007E37EC"/>
    <w:rsid w:val="008070CF"/>
    <w:rsid w:val="008257BE"/>
    <w:rsid w:val="0083197E"/>
    <w:rsid w:val="00832445"/>
    <w:rsid w:val="008412F5"/>
    <w:rsid w:val="00841BC2"/>
    <w:rsid w:val="00841DA7"/>
    <w:rsid w:val="0085447F"/>
    <w:rsid w:val="00854E0E"/>
    <w:rsid w:val="00856172"/>
    <w:rsid w:val="008611AF"/>
    <w:rsid w:val="00874CF6"/>
    <w:rsid w:val="008860CB"/>
    <w:rsid w:val="008A64E2"/>
    <w:rsid w:val="008A71F1"/>
    <w:rsid w:val="008B39BA"/>
    <w:rsid w:val="008B4491"/>
    <w:rsid w:val="008B7416"/>
    <w:rsid w:val="008C5F9E"/>
    <w:rsid w:val="008D21E7"/>
    <w:rsid w:val="008D4602"/>
    <w:rsid w:val="008D79A3"/>
    <w:rsid w:val="008F7C82"/>
    <w:rsid w:val="00902346"/>
    <w:rsid w:val="009029BD"/>
    <w:rsid w:val="00905468"/>
    <w:rsid w:val="00923B4C"/>
    <w:rsid w:val="009444A8"/>
    <w:rsid w:val="00947260"/>
    <w:rsid w:val="00966E28"/>
    <w:rsid w:val="0097145B"/>
    <w:rsid w:val="00971B4E"/>
    <w:rsid w:val="00982A7A"/>
    <w:rsid w:val="009863F5"/>
    <w:rsid w:val="009B4C49"/>
    <w:rsid w:val="009F3440"/>
    <w:rsid w:val="009F46F5"/>
    <w:rsid w:val="00A01266"/>
    <w:rsid w:val="00A01C7B"/>
    <w:rsid w:val="00A057EC"/>
    <w:rsid w:val="00A236E3"/>
    <w:rsid w:val="00A3095C"/>
    <w:rsid w:val="00A71CD3"/>
    <w:rsid w:val="00A90F81"/>
    <w:rsid w:val="00A97D13"/>
    <w:rsid w:val="00AD123D"/>
    <w:rsid w:val="00AD4CBD"/>
    <w:rsid w:val="00AF12E1"/>
    <w:rsid w:val="00B00484"/>
    <w:rsid w:val="00B01FF0"/>
    <w:rsid w:val="00B1034D"/>
    <w:rsid w:val="00B12429"/>
    <w:rsid w:val="00B21365"/>
    <w:rsid w:val="00B242B6"/>
    <w:rsid w:val="00B63EB1"/>
    <w:rsid w:val="00B6661E"/>
    <w:rsid w:val="00B7400E"/>
    <w:rsid w:val="00B7444C"/>
    <w:rsid w:val="00B74C0B"/>
    <w:rsid w:val="00B907C4"/>
    <w:rsid w:val="00BB4AE6"/>
    <w:rsid w:val="00BB574D"/>
    <w:rsid w:val="00BB5A88"/>
    <w:rsid w:val="00BC3819"/>
    <w:rsid w:val="00BD0AC9"/>
    <w:rsid w:val="00BD20CF"/>
    <w:rsid w:val="00BE329F"/>
    <w:rsid w:val="00BE3B9B"/>
    <w:rsid w:val="00BE7781"/>
    <w:rsid w:val="00BF79B5"/>
    <w:rsid w:val="00C015AE"/>
    <w:rsid w:val="00C14950"/>
    <w:rsid w:val="00C17237"/>
    <w:rsid w:val="00C333BE"/>
    <w:rsid w:val="00C33846"/>
    <w:rsid w:val="00C71CE2"/>
    <w:rsid w:val="00C727DB"/>
    <w:rsid w:val="00C75AB4"/>
    <w:rsid w:val="00C86769"/>
    <w:rsid w:val="00C94DFC"/>
    <w:rsid w:val="00C955F4"/>
    <w:rsid w:val="00CA1260"/>
    <w:rsid w:val="00CA62F2"/>
    <w:rsid w:val="00CA6D4E"/>
    <w:rsid w:val="00CB38F5"/>
    <w:rsid w:val="00CB53F3"/>
    <w:rsid w:val="00CC7CC9"/>
    <w:rsid w:val="00CD5014"/>
    <w:rsid w:val="00CD7133"/>
    <w:rsid w:val="00CE345D"/>
    <w:rsid w:val="00CF1DED"/>
    <w:rsid w:val="00D136D0"/>
    <w:rsid w:val="00D46CE8"/>
    <w:rsid w:val="00D52045"/>
    <w:rsid w:val="00D558E8"/>
    <w:rsid w:val="00D560BB"/>
    <w:rsid w:val="00D62D50"/>
    <w:rsid w:val="00D65CFA"/>
    <w:rsid w:val="00D97733"/>
    <w:rsid w:val="00D97AAC"/>
    <w:rsid w:val="00DB50AB"/>
    <w:rsid w:val="00DC4749"/>
    <w:rsid w:val="00DC6F5B"/>
    <w:rsid w:val="00DE44D5"/>
    <w:rsid w:val="00E1103E"/>
    <w:rsid w:val="00E26709"/>
    <w:rsid w:val="00E322BE"/>
    <w:rsid w:val="00E43AF8"/>
    <w:rsid w:val="00E5075E"/>
    <w:rsid w:val="00E54A65"/>
    <w:rsid w:val="00E6334C"/>
    <w:rsid w:val="00E92AD5"/>
    <w:rsid w:val="00EA1E78"/>
    <w:rsid w:val="00EA4645"/>
    <w:rsid w:val="00EB1FF3"/>
    <w:rsid w:val="00EC2DC7"/>
    <w:rsid w:val="00EC46CE"/>
    <w:rsid w:val="00EC4B51"/>
    <w:rsid w:val="00EE2BF2"/>
    <w:rsid w:val="00F045EC"/>
    <w:rsid w:val="00F0487A"/>
    <w:rsid w:val="00F07258"/>
    <w:rsid w:val="00F1164B"/>
    <w:rsid w:val="00F117AC"/>
    <w:rsid w:val="00F24ACC"/>
    <w:rsid w:val="00F323A9"/>
    <w:rsid w:val="00F34D4F"/>
    <w:rsid w:val="00F54563"/>
    <w:rsid w:val="00F54F21"/>
    <w:rsid w:val="00F7588E"/>
    <w:rsid w:val="00F760AC"/>
    <w:rsid w:val="00F803EE"/>
    <w:rsid w:val="00F92333"/>
    <w:rsid w:val="00FA2BDB"/>
    <w:rsid w:val="00FA30B4"/>
    <w:rsid w:val="00FA37E8"/>
    <w:rsid w:val="00FB5C1C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6FBA4"/>
  <w15:chartTrackingRefBased/>
  <w15:docId w15:val="{1AF27BAC-E66F-49C7-B6FD-A873AE6B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B38F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21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522F"/>
  </w:style>
  <w:style w:type="character" w:customStyle="1" w:styleId="a4">
    <w:name w:val="Верхний колонтитул Знак"/>
    <w:link w:val="a3"/>
    <w:uiPriority w:val="99"/>
    <w:rsid w:val="0021522F"/>
  </w:style>
  <w:style w:type="character" w:customStyle="1" w:styleId="a9">
    <w:name w:val="Другое_"/>
    <w:basedOn w:val="a0"/>
    <w:link w:val="aa"/>
    <w:rsid w:val="00090924"/>
    <w:rPr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090924"/>
    <w:pPr>
      <w:widowControl w:val="0"/>
      <w:shd w:val="clear" w:color="auto" w:fill="FFFFFF"/>
      <w:spacing w:after="100"/>
      <w:ind w:firstLine="400"/>
    </w:pPr>
    <w:rPr>
      <w:sz w:val="28"/>
      <w:szCs w:val="28"/>
    </w:rPr>
  </w:style>
  <w:style w:type="character" w:customStyle="1" w:styleId="ab">
    <w:name w:val="Основной текст_"/>
    <w:basedOn w:val="a0"/>
    <w:link w:val="1"/>
    <w:rsid w:val="0009092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090924"/>
    <w:pPr>
      <w:widowControl w:val="0"/>
      <w:shd w:val="clear" w:color="auto" w:fill="FFFFFF"/>
      <w:spacing w:after="10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1\&#1064;&#1080;&#1085;&#1082;&#1072;&#1088;&#1091;&#1082;\&#1064;&#1072;&#1073;&#1083;&#1086;&#1085;&#1080;,%20&#1085;&#1086;&#1084;&#1077;&#1085;&#1082;&#1083;\SHABLON\OPYS%20MATERIALIV_PEREVIRKY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OPYS MATERIALIV_PEREVIRKY</Template>
  <TotalTime>17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ОПИС</vt:lpstr>
      <vt:lpstr>ОПИС</vt:lpstr>
    </vt:vector>
  </TitlesOfParts>
  <Company>GKRU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</dc:title>
  <dc:subject/>
  <dc:creator>user</dc:creator>
  <cp:keywords/>
  <cp:lastModifiedBy>User</cp:lastModifiedBy>
  <cp:revision>15</cp:revision>
  <cp:lastPrinted>2023-11-15T06:35:00Z</cp:lastPrinted>
  <dcterms:created xsi:type="dcterms:W3CDTF">2022-07-04T12:08:00Z</dcterms:created>
  <dcterms:modified xsi:type="dcterms:W3CDTF">2023-11-15T06:35:00Z</dcterms:modified>
</cp:coreProperties>
</file>