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07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</w:tblGrid>
      <w:tr w:rsidR="00A3095C" w:rsidTr="008412F5">
        <w:trPr>
          <w:tblCellSpacing w:w="22" w:type="dxa"/>
        </w:trPr>
        <w:tc>
          <w:tcPr>
            <w:tcW w:w="4893" w:type="pct"/>
          </w:tcPr>
          <w:p w:rsidR="00090924" w:rsidRDefault="00923B4C" w:rsidP="0009092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Додаток</w:t>
            </w:r>
            <w:r w:rsidR="008412F5">
              <w:rPr>
                <w:sz w:val="24"/>
                <w:szCs w:val="28"/>
                <w:lang w:val="uk-UA"/>
              </w:rPr>
              <w:t xml:space="preserve"> </w:t>
            </w:r>
            <w:r w:rsidR="00A93D45">
              <w:rPr>
                <w:sz w:val="24"/>
                <w:szCs w:val="28"/>
                <w:lang w:val="uk-UA"/>
              </w:rPr>
              <w:t>30</w:t>
            </w:r>
          </w:p>
          <w:p w:rsidR="00A3095C" w:rsidRDefault="00A93D45" w:rsidP="00EC1C44">
            <w:pPr>
              <w:jc w:val="both"/>
              <w:rPr>
                <w:sz w:val="16"/>
                <w:szCs w:val="16"/>
                <w:lang w:eastAsia="uk-UA"/>
              </w:rPr>
            </w:pPr>
            <w:r w:rsidRPr="00A93D45">
              <w:rPr>
                <w:sz w:val="24"/>
                <w:szCs w:val="28"/>
                <w:lang w:val="uk-UA"/>
              </w:rPr>
              <w:t xml:space="preserve">до Порядку здійснення внутрішнього аудиту в Державній митній службі України, формування і використання справ </w:t>
            </w:r>
            <w:r w:rsidR="008B4491">
              <w:rPr>
                <w:sz w:val="24"/>
                <w:szCs w:val="28"/>
                <w:lang w:val="uk-UA"/>
              </w:rPr>
              <w:t>(п. 14.</w:t>
            </w:r>
            <w:r w:rsidR="00EC1C44">
              <w:rPr>
                <w:sz w:val="24"/>
                <w:szCs w:val="28"/>
                <w:lang w:val="uk-UA"/>
              </w:rPr>
              <w:t>4</w:t>
            </w:r>
            <w:r w:rsidR="008412F5" w:rsidRPr="00716207">
              <w:rPr>
                <w:sz w:val="24"/>
                <w:szCs w:val="28"/>
                <w:lang w:val="uk-UA"/>
              </w:rPr>
              <w:t xml:space="preserve"> розділу 14)</w:t>
            </w:r>
          </w:p>
        </w:tc>
      </w:tr>
    </w:tbl>
    <w:p w:rsidR="00B242B6" w:rsidRPr="00A3095C" w:rsidRDefault="00B242B6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Default="00A3095C">
      <w:pPr>
        <w:jc w:val="center"/>
        <w:rPr>
          <w:spacing w:val="40"/>
          <w:sz w:val="28"/>
          <w:szCs w:val="28"/>
        </w:rPr>
      </w:pPr>
    </w:p>
    <w:p w:rsidR="008113E4" w:rsidRDefault="008113E4">
      <w:pPr>
        <w:jc w:val="center"/>
        <w:rPr>
          <w:spacing w:val="40"/>
          <w:sz w:val="28"/>
          <w:szCs w:val="28"/>
        </w:rPr>
      </w:pPr>
    </w:p>
    <w:p w:rsidR="008113E4" w:rsidRDefault="008113E4" w:rsidP="008113E4">
      <w:pPr>
        <w:ind w:right="-2"/>
        <w:jc w:val="center"/>
        <w:rPr>
          <w:b/>
          <w:sz w:val="36"/>
          <w:szCs w:val="32"/>
        </w:rPr>
      </w:pPr>
      <w:r w:rsidRPr="009F16EA">
        <w:rPr>
          <w:b/>
          <w:sz w:val="36"/>
          <w:szCs w:val="32"/>
        </w:rPr>
        <w:t>ДЕРЖАВНА МИТНА СЛУЖБА УКРАЇНИ</w:t>
      </w:r>
    </w:p>
    <w:p w:rsidR="008113E4" w:rsidRDefault="008113E4" w:rsidP="008113E4">
      <w:pPr>
        <w:ind w:right="-2"/>
        <w:jc w:val="center"/>
        <w:rPr>
          <w:b/>
          <w:sz w:val="36"/>
          <w:szCs w:val="32"/>
        </w:rPr>
      </w:pPr>
    </w:p>
    <w:p w:rsidR="008113E4" w:rsidRDefault="008113E4" w:rsidP="008113E4">
      <w:pPr>
        <w:pStyle w:val="50"/>
        <w:shd w:val="clear" w:color="auto" w:fill="auto"/>
        <w:tabs>
          <w:tab w:val="left" w:leader="underscore" w:pos="4454"/>
          <w:tab w:val="left" w:leader="underscore" w:pos="7267"/>
        </w:tabs>
        <w:spacing w:after="360"/>
        <w:ind w:right="-2"/>
      </w:pPr>
      <w:r w:rsidRPr="009F16EA">
        <w:t>Департаменту внутрішнього аудиту</w:t>
      </w:r>
    </w:p>
    <w:p w:rsidR="008113E4" w:rsidRDefault="008113E4" w:rsidP="008113E4">
      <w:pPr>
        <w:pStyle w:val="50"/>
        <w:shd w:val="clear" w:color="auto" w:fill="auto"/>
        <w:tabs>
          <w:tab w:val="left" w:leader="underscore" w:pos="4454"/>
          <w:tab w:val="left" w:leader="underscore" w:pos="7267"/>
        </w:tabs>
        <w:spacing w:after="360"/>
        <w:ind w:right="-851"/>
      </w:pPr>
    </w:p>
    <w:p w:rsidR="008113E4" w:rsidRDefault="008113E4" w:rsidP="008113E4">
      <w:pPr>
        <w:pStyle w:val="50"/>
        <w:shd w:val="clear" w:color="auto" w:fill="auto"/>
        <w:tabs>
          <w:tab w:val="left" w:leader="underscore" w:pos="4454"/>
          <w:tab w:val="left" w:leader="underscore" w:pos="7267"/>
        </w:tabs>
        <w:spacing w:after="360"/>
        <w:ind w:right="-851"/>
      </w:pPr>
    </w:p>
    <w:p w:rsidR="00A93D45" w:rsidRDefault="008113E4" w:rsidP="008113E4">
      <w:pPr>
        <w:pStyle w:val="50"/>
        <w:shd w:val="clear" w:color="auto" w:fill="auto"/>
        <w:tabs>
          <w:tab w:val="left" w:leader="underscore" w:pos="4454"/>
          <w:tab w:val="left" w:leader="underscore" w:pos="7267"/>
        </w:tabs>
        <w:spacing w:after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СПРАВА №</w:t>
      </w:r>
      <w:r>
        <w:rPr>
          <w:color w:val="000000"/>
          <w:lang w:val="uk-UA" w:eastAsia="uk-UA" w:bidi="uk-UA"/>
        </w:rPr>
        <w:tab/>
      </w:r>
      <w:bookmarkStart w:id="0" w:name="_GoBack"/>
      <w:bookmarkEnd w:id="0"/>
    </w:p>
    <w:p w:rsidR="00A93D45" w:rsidRDefault="00A93D45" w:rsidP="008113E4">
      <w:pPr>
        <w:pStyle w:val="50"/>
        <w:shd w:val="clear" w:color="auto" w:fill="auto"/>
        <w:tabs>
          <w:tab w:val="left" w:leader="underscore" w:pos="4454"/>
          <w:tab w:val="left" w:leader="underscore" w:pos="7267"/>
        </w:tabs>
        <w:spacing w:after="0"/>
        <w:rPr>
          <w:color w:val="000000"/>
          <w:lang w:val="uk-UA" w:eastAsia="uk-UA" w:bidi="uk-UA"/>
        </w:rPr>
      </w:pPr>
    </w:p>
    <w:p w:rsidR="008113E4" w:rsidRDefault="008113E4" w:rsidP="008113E4">
      <w:pPr>
        <w:pStyle w:val="50"/>
        <w:shd w:val="clear" w:color="auto" w:fill="auto"/>
        <w:tabs>
          <w:tab w:val="left" w:leader="underscore" w:pos="4454"/>
          <w:tab w:val="left" w:leader="underscore" w:pos="7267"/>
        </w:tabs>
        <w:spacing w:after="0"/>
      </w:pPr>
      <w:r>
        <w:rPr>
          <w:color w:val="000000"/>
          <w:lang w:val="uk-UA" w:eastAsia="uk-UA" w:bidi="uk-UA"/>
        </w:rPr>
        <w:t xml:space="preserve"> </w:t>
      </w:r>
      <w:r w:rsidR="00A93D45">
        <w:rPr>
          <w:color w:val="000000"/>
          <w:lang w:val="uk-UA" w:eastAsia="uk-UA" w:bidi="uk-UA"/>
        </w:rPr>
        <w:t>РОЗДІЛ</w:t>
      </w:r>
      <w:r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ab/>
      </w:r>
    </w:p>
    <w:p w:rsidR="00090924" w:rsidRDefault="00090924">
      <w:pPr>
        <w:jc w:val="center"/>
        <w:rPr>
          <w:spacing w:val="40"/>
          <w:sz w:val="28"/>
          <w:szCs w:val="28"/>
        </w:rPr>
      </w:pPr>
    </w:p>
    <w:p w:rsidR="008113E4" w:rsidRPr="008113E4" w:rsidRDefault="008113E4">
      <w:pPr>
        <w:jc w:val="center"/>
        <w:rPr>
          <w:b/>
          <w:spacing w:val="40"/>
          <w:sz w:val="28"/>
          <w:szCs w:val="28"/>
          <w:lang w:val="uk-UA"/>
        </w:rPr>
      </w:pPr>
    </w:p>
    <w:p w:rsidR="008113E4" w:rsidRDefault="008113E4">
      <w:pPr>
        <w:jc w:val="center"/>
        <w:rPr>
          <w:spacing w:val="40"/>
          <w:sz w:val="28"/>
          <w:szCs w:val="28"/>
        </w:rPr>
      </w:pPr>
    </w:p>
    <w:p w:rsidR="008113E4" w:rsidRDefault="008113E4">
      <w:pPr>
        <w:jc w:val="center"/>
        <w:rPr>
          <w:spacing w:val="40"/>
          <w:sz w:val="28"/>
          <w:szCs w:val="28"/>
        </w:rPr>
      </w:pPr>
    </w:p>
    <w:p w:rsidR="008113E4" w:rsidRPr="0021522F" w:rsidRDefault="008113E4" w:rsidP="008113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Pr="0021522F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21522F">
        <w:rPr>
          <w:sz w:val="28"/>
          <w:szCs w:val="28"/>
          <w:lang w:val="uk-UA"/>
        </w:rPr>
        <w:t xml:space="preserve"> </w:t>
      </w:r>
    </w:p>
    <w:p w:rsidR="008113E4" w:rsidRPr="008113E4" w:rsidRDefault="008113E4" w:rsidP="008113E4">
      <w:pPr>
        <w:jc w:val="center"/>
        <w:rPr>
          <w:spacing w:val="40"/>
          <w:sz w:val="28"/>
          <w:szCs w:val="28"/>
        </w:rPr>
      </w:pPr>
      <w:r w:rsidRPr="008113E4">
        <w:rPr>
          <w:sz w:val="24"/>
          <w:szCs w:val="24"/>
          <w:lang w:val="uk-UA"/>
        </w:rPr>
        <w:t xml:space="preserve">     (тема аудиторського дослідження</w:t>
      </w:r>
      <w:r>
        <w:rPr>
          <w:sz w:val="24"/>
          <w:szCs w:val="24"/>
          <w:lang w:val="uk-UA"/>
        </w:rPr>
        <w:t>)</w:t>
      </w:r>
      <w:r w:rsidRPr="008113E4">
        <w:rPr>
          <w:spacing w:val="40"/>
          <w:sz w:val="28"/>
          <w:szCs w:val="28"/>
        </w:rPr>
        <w:t xml:space="preserve"> </w:t>
      </w:r>
    </w:p>
    <w:p w:rsidR="00090924" w:rsidRPr="00A3095C" w:rsidRDefault="00090924">
      <w:pPr>
        <w:jc w:val="center"/>
        <w:rPr>
          <w:spacing w:val="40"/>
          <w:sz w:val="28"/>
          <w:szCs w:val="28"/>
        </w:rPr>
      </w:pPr>
    </w:p>
    <w:p w:rsidR="00BB5A88" w:rsidRDefault="00BB5A88">
      <w:pPr>
        <w:jc w:val="center"/>
        <w:rPr>
          <w:spacing w:val="40"/>
          <w:sz w:val="28"/>
          <w:szCs w:val="28"/>
          <w:lang w:val="uk-UA"/>
        </w:rPr>
      </w:pPr>
    </w:p>
    <w:p w:rsidR="00090924" w:rsidRPr="0021522F" w:rsidRDefault="00090924" w:rsidP="008113E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8113E4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Pr="0021522F">
        <w:rPr>
          <w:sz w:val="28"/>
          <w:szCs w:val="28"/>
          <w:lang w:val="uk-UA"/>
        </w:rPr>
        <w:t xml:space="preserve"> </w:t>
      </w:r>
    </w:p>
    <w:p w:rsidR="0021522F" w:rsidRDefault="0021522F" w:rsidP="008113E4">
      <w:pPr>
        <w:jc w:val="right"/>
        <w:rPr>
          <w:sz w:val="28"/>
          <w:szCs w:val="28"/>
          <w:lang w:val="uk-UA"/>
        </w:rPr>
      </w:pPr>
      <w:r w:rsidRPr="008113E4">
        <w:rPr>
          <w:sz w:val="24"/>
          <w:szCs w:val="24"/>
          <w:lang w:val="uk-UA"/>
        </w:rPr>
        <w:t>(</w:t>
      </w:r>
      <w:r w:rsidR="008113E4" w:rsidRPr="008113E4">
        <w:rPr>
          <w:color w:val="000000"/>
          <w:sz w:val="24"/>
          <w:szCs w:val="24"/>
          <w:lang w:val="uk-UA" w:eastAsia="uk-UA" w:bidi="uk-UA"/>
        </w:rPr>
        <w:t>строк зберігання справи</w:t>
      </w:r>
      <w:r w:rsidRPr="008113E4">
        <w:rPr>
          <w:sz w:val="24"/>
          <w:szCs w:val="24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</w:p>
    <w:p w:rsidR="00090924" w:rsidRDefault="00090924">
      <w:pPr>
        <w:rPr>
          <w:sz w:val="28"/>
          <w:szCs w:val="28"/>
          <w:lang w:val="uk-UA"/>
        </w:rPr>
      </w:pPr>
    </w:p>
    <w:p w:rsidR="008113E4" w:rsidRDefault="008113E4">
      <w:pPr>
        <w:rPr>
          <w:sz w:val="28"/>
          <w:szCs w:val="28"/>
          <w:lang w:val="uk-UA"/>
        </w:rPr>
      </w:pPr>
    </w:p>
    <w:p w:rsidR="008113E4" w:rsidRDefault="008113E4">
      <w:pPr>
        <w:rPr>
          <w:sz w:val="28"/>
          <w:szCs w:val="28"/>
          <w:lang w:val="uk-UA"/>
        </w:rPr>
      </w:pPr>
    </w:p>
    <w:p w:rsidR="008113E4" w:rsidRPr="0021522F" w:rsidRDefault="008113E4" w:rsidP="008113E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_____ арк.</w:t>
      </w:r>
    </w:p>
    <w:p w:rsidR="008113E4" w:rsidRDefault="008113E4" w:rsidP="008113E4">
      <w:pPr>
        <w:jc w:val="right"/>
        <w:rPr>
          <w:sz w:val="28"/>
          <w:szCs w:val="28"/>
          <w:lang w:val="uk-UA"/>
        </w:rPr>
      </w:pPr>
    </w:p>
    <w:p w:rsidR="008113E4" w:rsidRDefault="008113E4">
      <w:pPr>
        <w:rPr>
          <w:sz w:val="28"/>
          <w:szCs w:val="28"/>
          <w:lang w:val="uk-UA"/>
        </w:rPr>
      </w:pPr>
    </w:p>
    <w:p w:rsidR="008113E4" w:rsidRDefault="008113E4">
      <w:pPr>
        <w:rPr>
          <w:sz w:val="28"/>
          <w:szCs w:val="28"/>
          <w:lang w:val="uk-UA"/>
        </w:rPr>
      </w:pPr>
    </w:p>
    <w:p w:rsidR="00090924" w:rsidRPr="0021522F" w:rsidRDefault="008113E4" w:rsidP="008113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 рі</w:t>
      </w:r>
      <w:r w:rsidR="00090924">
        <w:rPr>
          <w:sz w:val="28"/>
          <w:szCs w:val="28"/>
          <w:lang w:val="uk-UA"/>
        </w:rPr>
        <w:t>к</w:t>
      </w:r>
    </w:p>
    <w:sectPr w:rsidR="00090924" w:rsidRPr="0021522F" w:rsidSect="00C333BE">
      <w:headerReference w:type="even" r:id="rId7"/>
      <w:headerReference w:type="default" r:id="rId8"/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41" w:rsidRDefault="00AE0441">
      <w:r>
        <w:separator/>
      </w:r>
    </w:p>
  </w:endnote>
  <w:endnote w:type="continuationSeparator" w:id="0">
    <w:p w:rsidR="00AE0441" w:rsidRDefault="00AE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41" w:rsidRDefault="00AE0441">
      <w:r>
        <w:separator/>
      </w:r>
    </w:p>
  </w:footnote>
  <w:footnote w:type="continuationSeparator" w:id="0">
    <w:p w:rsidR="00AE0441" w:rsidRDefault="00AE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36" w:rsidRDefault="005257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736" w:rsidRDefault="0052573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36" w:rsidRDefault="005257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D45">
      <w:rPr>
        <w:rStyle w:val="a5"/>
        <w:noProof/>
      </w:rPr>
      <w:t>2</w:t>
    </w:r>
    <w:r>
      <w:rPr>
        <w:rStyle w:val="a5"/>
      </w:rPr>
      <w:fldChar w:fldCharType="end"/>
    </w:r>
  </w:p>
  <w:p w:rsidR="00525736" w:rsidRDefault="0052573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1C76"/>
    <w:multiLevelType w:val="singleLevel"/>
    <w:tmpl w:val="145EC15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37"/>
    <w:rsid w:val="0000565E"/>
    <w:rsid w:val="00011019"/>
    <w:rsid w:val="00031375"/>
    <w:rsid w:val="00045351"/>
    <w:rsid w:val="00050F79"/>
    <w:rsid w:val="00062BDC"/>
    <w:rsid w:val="0007555C"/>
    <w:rsid w:val="0008549B"/>
    <w:rsid w:val="000876FE"/>
    <w:rsid w:val="00090924"/>
    <w:rsid w:val="000A7DD1"/>
    <w:rsid w:val="000C2245"/>
    <w:rsid w:val="000F27FC"/>
    <w:rsid w:val="000F43D3"/>
    <w:rsid w:val="001151DD"/>
    <w:rsid w:val="00121C96"/>
    <w:rsid w:val="00121D94"/>
    <w:rsid w:val="001311CA"/>
    <w:rsid w:val="00150D84"/>
    <w:rsid w:val="00156348"/>
    <w:rsid w:val="00165871"/>
    <w:rsid w:val="00167CFB"/>
    <w:rsid w:val="00170D5A"/>
    <w:rsid w:val="00173E78"/>
    <w:rsid w:val="0018149A"/>
    <w:rsid w:val="00195C34"/>
    <w:rsid w:val="001A2820"/>
    <w:rsid w:val="001C0321"/>
    <w:rsid w:val="001D3DD7"/>
    <w:rsid w:val="00201E65"/>
    <w:rsid w:val="0020348F"/>
    <w:rsid w:val="00203D73"/>
    <w:rsid w:val="00214A3F"/>
    <w:rsid w:val="0021522F"/>
    <w:rsid w:val="00217BD2"/>
    <w:rsid w:val="002218EC"/>
    <w:rsid w:val="00222947"/>
    <w:rsid w:val="00232000"/>
    <w:rsid w:val="002547A7"/>
    <w:rsid w:val="002620C2"/>
    <w:rsid w:val="0027129C"/>
    <w:rsid w:val="00274E4B"/>
    <w:rsid w:val="002B4B8B"/>
    <w:rsid w:val="002C0B67"/>
    <w:rsid w:val="002E31FA"/>
    <w:rsid w:val="002E5EBC"/>
    <w:rsid w:val="002F005A"/>
    <w:rsid w:val="002F3F9E"/>
    <w:rsid w:val="00305C0C"/>
    <w:rsid w:val="0031036B"/>
    <w:rsid w:val="003258D2"/>
    <w:rsid w:val="003415FE"/>
    <w:rsid w:val="003435A5"/>
    <w:rsid w:val="003728A3"/>
    <w:rsid w:val="0037486F"/>
    <w:rsid w:val="003A458E"/>
    <w:rsid w:val="003B2E1C"/>
    <w:rsid w:val="003C6686"/>
    <w:rsid w:val="003E2B43"/>
    <w:rsid w:val="003E2FE1"/>
    <w:rsid w:val="003E5412"/>
    <w:rsid w:val="003E686A"/>
    <w:rsid w:val="003E68A5"/>
    <w:rsid w:val="00401C82"/>
    <w:rsid w:val="0041104C"/>
    <w:rsid w:val="004273FE"/>
    <w:rsid w:val="00431935"/>
    <w:rsid w:val="00436AE3"/>
    <w:rsid w:val="00454BA9"/>
    <w:rsid w:val="00455975"/>
    <w:rsid w:val="00464437"/>
    <w:rsid w:val="0047316C"/>
    <w:rsid w:val="00477E14"/>
    <w:rsid w:val="00487CAB"/>
    <w:rsid w:val="004A617D"/>
    <w:rsid w:val="004A6CDE"/>
    <w:rsid w:val="004D537E"/>
    <w:rsid w:val="004E7AC1"/>
    <w:rsid w:val="0050511D"/>
    <w:rsid w:val="00513A85"/>
    <w:rsid w:val="00525736"/>
    <w:rsid w:val="0053104D"/>
    <w:rsid w:val="00551B37"/>
    <w:rsid w:val="00573D03"/>
    <w:rsid w:val="0057544C"/>
    <w:rsid w:val="00576788"/>
    <w:rsid w:val="00583A7C"/>
    <w:rsid w:val="005B592A"/>
    <w:rsid w:val="005D4752"/>
    <w:rsid w:val="005D723C"/>
    <w:rsid w:val="005E3A49"/>
    <w:rsid w:val="005E56F5"/>
    <w:rsid w:val="0060515C"/>
    <w:rsid w:val="00605EA9"/>
    <w:rsid w:val="006100D0"/>
    <w:rsid w:val="00627E35"/>
    <w:rsid w:val="00630499"/>
    <w:rsid w:val="0063433C"/>
    <w:rsid w:val="0064055D"/>
    <w:rsid w:val="00643A20"/>
    <w:rsid w:val="00643F6D"/>
    <w:rsid w:val="006535B6"/>
    <w:rsid w:val="00674F43"/>
    <w:rsid w:val="00684201"/>
    <w:rsid w:val="00695DB7"/>
    <w:rsid w:val="006973E4"/>
    <w:rsid w:val="006C6631"/>
    <w:rsid w:val="006D2BBA"/>
    <w:rsid w:val="006E3AD1"/>
    <w:rsid w:val="006F35DE"/>
    <w:rsid w:val="006F417D"/>
    <w:rsid w:val="00701BA5"/>
    <w:rsid w:val="007059B9"/>
    <w:rsid w:val="00732651"/>
    <w:rsid w:val="0074753F"/>
    <w:rsid w:val="007535BF"/>
    <w:rsid w:val="007651F4"/>
    <w:rsid w:val="007733EE"/>
    <w:rsid w:val="00775FB8"/>
    <w:rsid w:val="00782826"/>
    <w:rsid w:val="007A0F20"/>
    <w:rsid w:val="007B4366"/>
    <w:rsid w:val="007B5C34"/>
    <w:rsid w:val="007D74AF"/>
    <w:rsid w:val="007E37EC"/>
    <w:rsid w:val="008070CF"/>
    <w:rsid w:val="008113E4"/>
    <w:rsid w:val="008257BE"/>
    <w:rsid w:val="0083197E"/>
    <w:rsid w:val="00832445"/>
    <w:rsid w:val="008412F5"/>
    <w:rsid w:val="00841BC2"/>
    <w:rsid w:val="00841DA7"/>
    <w:rsid w:val="00845605"/>
    <w:rsid w:val="0085447F"/>
    <w:rsid w:val="00854E0E"/>
    <w:rsid w:val="00856172"/>
    <w:rsid w:val="008611AF"/>
    <w:rsid w:val="00874CF6"/>
    <w:rsid w:val="008860CB"/>
    <w:rsid w:val="008A64E2"/>
    <w:rsid w:val="008A71F1"/>
    <w:rsid w:val="008B39BA"/>
    <w:rsid w:val="008B4491"/>
    <w:rsid w:val="008B7416"/>
    <w:rsid w:val="008C5F9E"/>
    <w:rsid w:val="008D21E7"/>
    <w:rsid w:val="008D4602"/>
    <w:rsid w:val="008D79A3"/>
    <w:rsid w:val="008F7C82"/>
    <w:rsid w:val="00902346"/>
    <w:rsid w:val="009029BD"/>
    <w:rsid w:val="00905468"/>
    <w:rsid w:val="00923B4C"/>
    <w:rsid w:val="009444A8"/>
    <w:rsid w:val="00947260"/>
    <w:rsid w:val="00966E28"/>
    <w:rsid w:val="0097145B"/>
    <w:rsid w:val="00971B4E"/>
    <w:rsid w:val="00982A7A"/>
    <w:rsid w:val="009863F5"/>
    <w:rsid w:val="009B4C49"/>
    <w:rsid w:val="009F3440"/>
    <w:rsid w:val="009F46F5"/>
    <w:rsid w:val="00A01266"/>
    <w:rsid w:val="00A01C7B"/>
    <w:rsid w:val="00A057EC"/>
    <w:rsid w:val="00A236E3"/>
    <w:rsid w:val="00A3095C"/>
    <w:rsid w:val="00A56BF8"/>
    <w:rsid w:val="00A71CD3"/>
    <w:rsid w:val="00A90F81"/>
    <w:rsid w:val="00A93D45"/>
    <w:rsid w:val="00A97D13"/>
    <w:rsid w:val="00AD123D"/>
    <w:rsid w:val="00AD4CBD"/>
    <w:rsid w:val="00AE0441"/>
    <w:rsid w:val="00AF12E1"/>
    <w:rsid w:val="00B00484"/>
    <w:rsid w:val="00B01FF0"/>
    <w:rsid w:val="00B1034D"/>
    <w:rsid w:val="00B12429"/>
    <w:rsid w:val="00B21365"/>
    <w:rsid w:val="00B242B6"/>
    <w:rsid w:val="00B63EB1"/>
    <w:rsid w:val="00B6661E"/>
    <w:rsid w:val="00B7400E"/>
    <w:rsid w:val="00B74240"/>
    <w:rsid w:val="00B7444C"/>
    <w:rsid w:val="00B74C0B"/>
    <w:rsid w:val="00B819C5"/>
    <w:rsid w:val="00B907C4"/>
    <w:rsid w:val="00BB4AE6"/>
    <w:rsid w:val="00BB574D"/>
    <w:rsid w:val="00BB5A88"/>
    <w:rsid w:val="00BC3819"/>
    <w:rsid w:val="00BD0AC9"/>
    <w:rsid w:val="00BD20CF"/>
    <w:rsid w:val="00BE329F"/>
    <w:rsid w:val="00BE3B9B"/>
    <w:rsid w:val="00BE7781"/>
    <w:rsid w:val="00BF79B5"/>
    <w:rsid w:val="00C015AE"/>
    <w:rsid w:val="00C14950"/>
    <w:rsid w:val="00C17237"/>
    <w:rsid w:val="00C333BE"/>
    <w:rsid w:val="00C33846"/>
    <w:rsid w:val="00C71CE2"/>
    <w:rsid w:val="00C727DB"/>
    <w:rsid w:val="00C75AB4"/>
    <w:rsid w:val="00C86769"/>
    <w:rsid w:val="00C94DFC"/>
    <w:rsid w:val="00C955F4"/>
    <w:rsid w:val="00CA1260"/>
    <w:rsid w:val="00CA62F2"/>
    <w:rsid w:val="00CA6D4E"/>
    <w:rsid w:val="00CB38F5"/>
    <w:rsid w:val="00CB53F3"/>
    <w:rsid w:val="00CC7CC9"/>
    <w:rsid w:val="00CD5014"/>
    <w:rsid w:val="00CD7133"/>
    <w:rsid w:val="00CE345D"/>
    <w:rsid w:val="00CF1DED"/>
    <w:rsid w:val="00D136D0"/>
    <w:rsid w:val="00D46CE8"/>
    <w:rsid w:val="00D52045"/>
    <w:rsid w:val="00D558E8"/>
    <w:rsid w:val="00D560BB"/>
    <w:rsid w:val="00D62D50"/>
    <w:rsid w:val="00D65CFA"/>
    <w:rsid w:val="00D97733"/>
    <w:rsid w:val="00DB50AB"/>
    <w:rsid w:val="00DC4749"/>
    <w:rsid w:val="00DC6F5B"/>
    <w:rsid w:val="00DE44D5"/>
    <w:rsid w:val="00E1103E"/>
    <w:rsid w:val="00E26709"/>
    <w:rsid w:val="00E322BE"/>
    <w:rsid w:val="00E43AF8"/>
    <w:rsid w:val="00E5075E"/>
    <w:rsid w:val="00E54A65"/>
    <w:rsid w:val="00E6334C"/>
    <w:rsid w:val="00E92AD5"/>
    <w:rsid w:val="00EB1FF3"/>
    <w:rsid w:val="00EC1C44"/>
    <w:rsid w:val="00EC2DC7"/>
    <w:rsid w:val="00EC46CE"/>
    <w:rsid w:val="00EC4B51"/>
    <w:rsid w:val="00EE2BF2"/>
    <w:rsid w:val="00F045EC"/>
    <w:rsid w:val="00F0487A"/>
    <w:rsid w:val="00F07258"/>
    <w:rsid w:val="00F1164B"/>
    <w:rsid w:val="00F117AC"/>
    <w:rsid w:val="00F24ACC"/>
    <w:rsid w:val="00F323A9"/>
    <w:rsid w:val="00F34D4F"/>
    <w:rsid w:val="00F54563"/>
    <w:rsid w:val="00F54F21"/>
    <w:rsid w:val="00F7588E"/>
    <w:rsid w:val="00F760AC"/>
    <w:rsid w:val="00F803EE"/>
    <w:rsid w:val="00F92333"/>
    <w:rsid w:val="00FA2BDB"/>
    <w:rsid w:val="00FA30B4"/>
    <w:rsid w:val="00FA37E8"/>
    <w:rsid w:val="00FB5C1C"/>
    <w:rsid w:val="00FD3D29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7BAC-E66F-49C7-B6FD-A873AE6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B38F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1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522F"/>
  </w:style>
  <w:style w:type="character" w:customStyle="1" w:styleId="a4">
    <w:name w:val="Верхний колонтитул Знак"/>
    <w:link w:val="a3"/>
    <w:uiPriority w:val="99"/>
    <w:rsid w:val="0021522F"/>
  </w:style>
  <w:style w:type="character" w:customStyle="1" w:styleId="a9">
    <w:name w:val="Другое_"/>
    <w:basedOn w:val="a0"/>
    <w:link w:val="aa"/>
    <w:rsid w:val="00090924"/>
    <w:rPr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090924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ab">
    <w:name w:val="Основной текст_"/>
    <w:basedOn w:val="a0"/>
    <w:link w:val="1"/>
    <w:rsid w:val="0009092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90924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8113E4"/>
    <w:rPr>
      <w:b/>
      <w:bCs/>
      <w:sz w:val="46"/>
      <w:szCs w:val="4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13E4"/>
    <w:pPr>
      <w:widowControl w:val="0"/>
      <w:shd w:val="clear" w:color="auto" w:fill="FFFFFF"/>
      <w:spacing w:after="3120"/>
      <w:jc w:val="center"/>
    </w:pPr>
    <w:rPr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1\&#1064;&#1080;&#1085;&#1082;&#1072;&#1088;&#1091;&#1082;\&#1064;&#1072;&#1073;&#1083;&#1086;&#1085;&#1080;,%20&#1085;&#1086;&#1084;&#1077;&#1085;&#1082;&#1083;\SHABLON\OPYS%20MATERIALIV_PEREVIRKY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OPYS MATERIALIV_PEREVIRKY</Template>
  <TotalTime>24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ОПИС</vt:lpstr>
      <vt:lpstr>ОПИС</vt:lpstr>
    </vt:vector>
  </TitlesOfParts>
  <Company>GKRU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</dc:title>
  <dc:subject/>
  <dc:creator>user</dc:creator>
  <cp:keywords/>
  <cp:lastModifiedBy>User</cp:lastModifiedBy>
  <cp:revision>15</cp:revision>
  <cp:lastPrinted>2022-07-08T13:02:00Z</cp:lastPrinted>
  <dcterms:created xsi:type="dcterms:W3CDTF">2022-07-04T12:08:00Z</dcterms:created>
  <dcterms:modified xsi:type="dcterms:W3CDTF">2023-11-13T10:42:00Z</dcterms:modified>
</cp:coreProperties>
</file>