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07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</w:tblGrid>
      <w:tr w:rsidR="00A3095C" w:rsidTr="008412F5">
        <w:trPr>
          <w:tblCellSpacing w:w="22" w:type="dxa"/>
        </w:trPr>
        <w:tc>
          <w:tcPr>
            <w:tcW w:w="4893" w:type="pct"/>
          </w:tcPr>
          <w:p w:rsidR="00090924" w:rsidRPr="002E6C8F" w:rsidRDefault="00923B4C" w:rsidP="00090924">
            <w:pPr>
              <w:rPr>
                <w:sz w:val="24"/>
                <w:szCs w:val="28"/>
                <w:lang w:val="uk-UA"/>
              </w:rPr>
            </w:pPr>
            <w:r w:rsidRPr="002E6C8F">
              <w:rPr>
                <w:sz w:val="24"/>
                <w:szCs w:val="28"/>
                <w:lang w:val="uk-UA"/>
              </w:rPr>
              <w:t>Додаток</w:t>
            </w:r>
            <w:r w:rsidR="008412F5" w:rsidRPr="002E6C8F">
              <w:rPr>
                <w:sz w:val="24"/>
                <w:szCs w:val="28"/>
                <w:lang w:val="uk-UA"/>
              </w:rPr>
              <w:t xml:space="preserve"> </w:t>
            </w:r>
            <w:r w:rsidR="002E6C8F" w:rsidRPr="002E6C8F">
              <w:rPr>
                <w:sz w:val="24"/>
                <w:szCs w:val="28"/>
                <w:lang w:val="uk-UA"/>
              </w:rPr>
              <w:t>3</w:t>
            </w:r>
            <w:r w:rsidR="00E51307">
              <w:rPr>
                <w:sz w:val="24"/>
                <w:szCs w:val="28"/>
                <w:lang w:val="uk-UA"/>
              </w:rPr>
              <w:t>2</w:t>
            </w:r>
          </w:p>
          <w:p w:rsidR="00A3095C" w:rsidRDefault="00E51307" w:rsidP="00E75FD5">
            <w:pPr>
              <w:jc w:val="both"/>
              <w:rPr>
                <w:sz w:val="16"/>
                <w:szCs w:val="16"/>
                <w:lang w:eastAsia="uk-UA"/>
              </w:rPr>
            </w:pPr>
            <w:r w:rsidRPr="00E51307">
              <w:rPr>
                <w:sz w:val="24"/>
                <w:szCs w:val="28"/>
                <w:lang w:val="uk-UA"/>
              </w:rPr>
              <w:t xml:space="preserve">до Порядку здійснення внутрішнього аудиту в Державній митній службі України, формування і використання справ </w:t>
            </w:r>
            <w:r w:rsidR="008B4491" w:rsidRPr="002E6C8F">
              <w:rPr>
                <w:sz w:val="24"/>
                <w:szCs w:val="28"/>
                <w:lang w:val="uk-UA"/>
              </w:rPr>
              <w:t>(п. 1</w:t>
            </w:r>
            <w:r w:rsidR="000D31B1" w:rsidRPr="002E6C8F">
              <w:rPr>
                <w:sz w:val="24"/>
                <w:szCs w:val="28"/>
                <w:lang w:val="uk-UA"/>
              </w:rPr>
              <w:t>5</w:t>
            </w:r>
            <w:r w:rsidR="008B4491" w:rsidRPr="002E6C8F">
              <w:rPr>
                <w:sz w:val="24"/>
                <w:szCs w:val="28"/>
                <w:lang w:val="uk-UA"/>
              </w:rPr>
              <w:t>.</w:t>
            </w:r>
            <w:r w:rsidR="00605B94">
              <w:rPr>
                <w:sz w:val="24"/>
                <w:szCs w:val="28"/>
                <w:lang w:val="uk-UA"/>
              </w:rPr>
              <w:t>6</w:t>
            </w:r>
            <w:r w:rsidR="008412F5" w:rsidRPr="002E6C8F">
              <w:rPr>
                <w:sz w:val="24"/>
                <w:szCs w:val="28"/>
                <w:lang w:val="uk-UA"/>
              </w:rPr>
              <w:t xml:space="preserve"> розділу 1</w:t>
            </w:r>
            <w:r w:rsidR="002E6C8F" w:rsidRPr="002E6C8F">
              <w:rPr>
                <w:sz w:val="24"/>
                <w:szCs w:val="28"/>
                <w:lang w:val="uk-UA"/>
              </w:rPr>
              <w:t>5</w:t>
            </w:r>
            <w:r w:rsidR="008412F5" w:rsidRPr="002E6C8F">
              <w:rPr>
                <w:sz w:val="24"/>
                <w:szCs w:val="28"/>
                <w:lang w:val="uk-UA"/>
              </w:rPr>
              <w:t>)</w:t>
            </w:r>
          </w:p>
        </w:tc>
      </w:tr>
    </w:tbl>
    <w:p w:rsidR="00B242B6" w:rsidRPr="00A3095C" w:rsidRDefault="00B242B6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Pr="00A3095C" w:rsidRDefault="00A3095C">
      <w:pPr>
        <w:jc w:val="center"/>
        <w:rPr>
          <w:spacing w:val="40"/>
          <w:sz w:val="28"/>
          <w:szCs w:val="28"/>
        </w:rPr>
      </w:pPr>
    </w:p>
    <w:p w:rsidR="00A3095C" w:rsidRDefault="00A3095C">
      <w:pPr>
        <w:jc w:val="center"/>
        <w:rPr>
          <w:spacing w:val="40"/>
          <w:sz w:val="28"/>
          <w:szCs w:val="28"/>
        </w:rPr>
      </w:pPr>
    </w:p>
    <w:p w:rsidR="008113E4" w:rsidRDefault="008113E4">
      <w:pPr>
        <w:jc w:val="center"/>
        <w:rPr>
          <w:spacing w:val="40"/>
          <w:sz w:val="28"/>
          <w:szCs w:val="28"/>
        </w:rPr>
      </w:pPr>
    </w:p>
    <w:p w:rsidR="008113E4" w:rsidRDefault="008113E4" w:rsidP="008113E4">
      <w:pPr>
        <w:ind w:right="-2"/>
        <w:jc w:val="center"/>
        <w:rPr>
          <w:b/>
          <w:sz w:val="36"/>
          <w:szCs w:val="32"/>
        </w:rPr>
      </w:pPr>
      <w:r w:rsidRPr="009F16EA">
        <w:rPr>
          <w:b/>
          <w:sz w:val="36"/>
          <w:szCs w:val="32"/>
        </w:rPr>
        <w:t>ДЕРЖАВНА МИТНА СЛУЖБА УКРАЇНИ</w:t>
      </w:r>
    </w:p>
    <w:p w:rsidR="008113E4" w:rsidRDefault="008113E4" w:rsidP="008113E4">
      <w:pPr>
        <w:ind w:right="-2"/>
        <w:jc w:val="center"/>
        <w:rPr>
          <w:b/>
          <w:sz w:val="36"/>
          <w:szCs w:val="32"/>
        </w:rPr>
      </w:pPr>
    </w:p>
    <w:p w:rsidR="00F263EA" w:rsidRDefault="00F263EA" w:rsidP="008113E4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0"/>
        <w:rPr>
          <w:color w:val="000000"/>
          <w:lang w:val="uk-UA" w:eastAsia="uk-UA" w:bidi="uk-UA"/>
        </w:rPr>
      </w:pPr>
    </w:p>
    <w:p w:rsidR="00F263EA" w:rsidRDefault="00F263EA" w:rsidP="008113E4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0"/>
        <w:rPr>
          <w:color w:val="000000"/>
          <w:lang w:val="uk-UA" w:eastAsia="uk-UA" w:bidi="uk-UA"/>
        </w:rPr>
      </w:pPr>
    </w:p>
    <w:p w:rsidR="008113E4" w:rsidRDefault="00F263EA" w:rsidP="00F263EA">
      <w:pPr>
        <w:pStyle w:val="50"/>
        <w:shd w:val="clear" w:color="auto" w:fill="auto"/>
        <w:tabs>
          <w:tab w:val="left" w:leader="underscore" w:pos="4454"/>
          <w:tab w:val="left" w:leader="underscore" w:pos="7267"/>
        </w:tabs>
        <w:spacing w:after="0"/>
        <w:ind w:right="3117"/>
      </w:pPr>
      <w:r>
        <w:rPr>
          <w:color w:val="000000"/>
          <w:lang w:val="uk-UA" w:eastAsia="uk-UA" w:bidi="uk-UA"/>
        </w:rPr>
        <w:t>АКТ</w:t>
      </w:r>
      <w:r w:rsidR="008113E4">
        <w:rPr>
          <w:color w:val="000000"/>
          <w:lang w:val="uk-UA" w:eastAsia="uk-UA" w:bidi="uk-UA"/>
        </w:rPr>
        <w:t xml:space="preserve"> №</w:t>
      </w:r>
      <w:r>
        <w:rPr>
          <w:color w:val="000000"/>
          <w:lang w:val="uk-UA" w:eastAsia="uk-UA" w:bidi="uk-UA"/>
        </w:rPr>
        <w:t>_______</w:t>
      </w:r>
    </w:p>
    <w:p w:rsidR="00F263EA" w:rsidRDefault="00F263EA" w:rsidP="00F263EA">
      <w:pPr>
        <w:ind w:left="1440" w:right="3117" w:firstLine="720"/>
        <w:rPr>
          <w:sz w:val="28"/>
          <w:szCs w:val="28"/>
          <w:lang w:val="uk-UA"/>
        </w:rPr>
      </w:pPr>
    </w:p>
    <w:p w:rsidR="00F263EA" w:rsidRPr="0021522F" w:rsidRDefault="00F263EA" w:rsidP="00F263EA">
      <w:pPr>
        <w:ind w:right="3117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 </w:t>
      </w:r>
      <w:r w:rsidRPr="0021522F">
        <w:rPr>
          <w:sz w:val="28"/>
          <w:szCs w:val="28"/>
          <w:lang w:val="uk-UA"/>
        </w:rPr>
        <w:t xml:space="preserve"> </w:t>
      </w:r>
    </w:p>
    <w:p w:rsidR="00F263EA" w:rsidRPr="008113E4" w:rsidRDefault="00F263EA" w:rsidP="00F263EA">
      <w:pPr>
        <w:ind w:right="3117"/>
        <w:jc w:val="center"/>
        <w:rPr>
          <w:spacing w:val="40"/>
          <w:sz w:val="28"/>
          <w:szCs w:val="28"/>
        </w:rPr>
      </w:pPr>
      <w:r w:rsidRPr="008113E4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місце складання)</w:t>
      </w:r>
      <w:r w:rsidRPr="008113E4">
        <w:rPr>
          <w:spacing w:val="40"/>
          <w:sz w:val="28"/>
          <w:szCs w:val="28"/>
        </w:rPr>
        <w:t xml:space="preserve"> </w:t>
      </w:r>
    </w:p>
    <w:p w:rsidR="008113E4" w:rsidRPr="00F263EA" w:rsidRDefault="00F263EA" w:rsidP="00F263EA">
      <w:pPr>
        <w:ind w:right="3117"/>
        <w:jc w:val="center"/>
        <w:rPr>
          <w:spacing w:val="40"/>
          <w:sz w:val="28"/>
          <w:szCs w:val="28"/>
        </w:rPr>
      </w:pPr>
      <w:r w:rsidRPr="00F263EA">
        <w:rPr>
          <w:sz w:val="28"/>
          <w:szCs w:val="28"/>
          <w:lang w:val="uk-UA"/>
        </w:rPr>
        <w:t>приймання-передавання справ внутрішнього аудити</w:t>
      </w:r>
    </w:p>
    <w:p w:rsidR="008113E4" w:rsidRDefault="008113E4">
      <w:pPr>
        <w:jc w:val="center"/>
        <w:rPr>
          <w:spacing w:val="40"/>
          <w:sz w:val="28"/>
          <w:szCs w:val="28"/>
        </w:rPr>
      </w:pPr>
    </w:p>
    <w:p w:rsidR="00F263EA" w:rsidRDefault="00F263EA">
      <w:pPr>
        <w:jc w:val="center"/>
        <w:rPr>
          <w:spacing w:val="40"/>
          <w:sz w:val="28"/>
          <w:szCs w:val="28"/>
        </w:rPr>
      </w:pPr>
    </w:p>
    <w:p w:rsidR="00F263EA" w:rsidRDefault="00F263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 складено </w:t>
      </w:r>
    </w:p>
    <w:p w:rsidR="0038358C" w:rsidRPr="00F263EA" w:rsidRDefault="0038358C">
      <w:pPr>
        <w:jc w:val="center"/>
        <w:rPr>
          <w:spacing w:val="40"/>
          <w:sz w:val="28"/>
          <w:szCs w:val="28"/>
        </w:rPr>
      </w:pPr>
    </w:p>
    <w:p w:rsidR="008113E4" w:rsidRDefault="00F263EA" w:rsidP="008113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те, що </w:t>
      </w:r>
      <w:r w:rsidR="008113E4">
        <w:rPr>
          <w:sz w:val="28"/>
          <w:szCs w:val="28"/>
          <w:lang w:val="uk-UA"/>
        </w:rPr>
        <w:t xml:space="preserve">_________________________________________________ </w:t>
      </w:r>
      <w:r>
        <w:rPr>
          <w:sz w:val="28"/>
          <w:szCs w:val="28"/>
          <w:lang w:val="uk-UA"/>
        </w:rPr>
        <w:t>передав(ла),</w:t>
      </w:r>
      <w:r w:rsidR="008113E4" w:rsidRPr="0021522F">
        <w:rPr>
          <w:sz w:val="28"/>
          <w:szCs w:val="28"/>
          <w:lang w:val="uk-UA"/>
        </w:rPr>
        <w:t xml:space="preserve"> </w:t>
      </w:r>
    </w:p>
    <w:p w:rsidR="0038358C" w:rsidRPr="0021522F" w:rsidRDefault="0038358C" w:rsidP="008113E4">
      <w:pPr>
        <w:rPr>
          <w:sz w:val="28"/>
          <w:szCs w:val="28"/>
          <w:lang w:val="uk-UA"/>
        </w:rPr>
      </w:pPr>
      <w:bookmarkStart w:id="0" w:name="_GoBack"/>
      <w:bookmarkEnd w:id="0"/>
    </w:p>
    <w:p w:rsidR="008113E4" w:rsidRDefault="008113E4" w:rsidP="008113E4">
      <w:pPr>
        <w:jc w:val="center"/>
        <w:rPr>
          <w:spacing w:val="40"/>
          <w:sz w:val="28"/>
          <w:szCs w:val="28"/>
        </w:rPr>
      </w:pPr>
      <w:r w:rsidRPr="008113E4">
        <w:rPr>
          <w:sz w:val="24"/>
          <w:szCs w:val="24"/>
          <w:lang w:val="uk-UA"/>
        </w:rPr>
        <w:t>(</w:t>
      </w:r>
      <w:r w:rsidR="00F263EA">
        <w:rPr>
          <w:sz w:val="24"/>
          <w:szCs w:val="24"/>
          <w:lang w:val="uk-UA"/>
        </w:rPr>
        <w:t xml:space="preserve">посада, </w:t>
      </w:r>
      <w:r w:rsidR="00E75FD5" w:rsidRPr="00F263EA">
        <w:rPr>
          <w:sz w:val="24"/>
          <w:szCs w:val="24"/>
          <w:lang w:val="uk-UA"/>
        </w:rPr>
        <w:t xml:space="preserve">Власне </w:t>
      </w:r>
      <w:r w:rsidR="00F263EA" w:rsidRPr="00F263EA">
        <w:rPr>
          <w:sz w:val="24"/>
          <w:szCs w:val="24"/>
          <w:lang w:val="uk-UA"/>
        </w:rPr>
        <w:t xml:space="preserve">ім’я  </w:t>
      </w:r>
      <w:r w:rsidR="00E75FD5" w:rsidRPr="00F263EA">
        <w:rPr>
          <w:sz w:val="24"/>
          <w:szCs w:val="24"/>
          <w:lang w:val="uk-UA"/>
        </w:rPr>
        <w:t>ПРІЗВИЩЕ</w:t>
      </w:r>
      <w:r>
        <w:rPr>
          <w:sz w:val="24"/>
          <w:szCs w:val="24"/>
          <w:lang w:val="uk-UA"/>
        </w:rPr>
        <w:t>)</w:t>
      </w:r>
      <w:r w:rsidRPr="008113E4">
        <w:rPr>
          <w:spacing w:val="40"/>
          <w:sz w:val="28"/>
          <w:szCs w:val="28"/>
        </w:rPr>
        <w:t xml:space="preserve"> </w:t>
      </w:r>
    </w:p>
    <w:p w:rsidR="00F263EA" w:rsidRPr="0021522F" w:rsidRDefault="00F263EA" w:rsidP="00F26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__________________________________________________________ прийняв(ла)</w:t>
      </w:r>
      <w:r w:rsidRPr="0021522F">
        <w:rPr>
          <w:sz w:val="28"/>
          <w:szCs w:val="28"/>
          <w:lang w:val="uk-UA"/>
        </w:rPr>
        <w:t xml:space="preserve"> </w:t>
      </w:r>
    </w:p>
    <w:p w:rsidR="00F263EA" w:rsidRDefault="00F263EA" w:rsidP="00F263EA">
      <w:pPr>
        <w:jc w:val="center"/>
        <w:rPr>
          <w:spacing w:val="40"/>
          <w:sz w:val="28"/>
          <w:szCs w:val="28"/>
        </w:rPr>
      </w:pPr>
      <w:r w:rsidRPr="008113E4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 xml:space="preserve">посада, </w:t>
      </w:r>
      <w:r w:rsidR="00E75FD5">
        <w:rPr>
          <w:sz w:val="24"/>
          <w:szCs w:val="24"/>
          <w:lang w:val="uk-UA"/>
        </w:rPr>
        <w:t>В</w:t>
      </w:r>
      <w:r w:rsidRPr="00F263EA">
        <w:rPr>
          <w:sz w:val="24"/>
          <w:szCs w:val="24"/>
          <w:lang w:val="uk-UA"/>
        </w:rPr>
        <w:t xml:space="preserve">ласне ім’я </w:t>
      </w:r>
      <w:r w:rsidR="00E75FD5" w:rsidRPr="00F263EA">
        <w:rPr>
          <w:sz w:val="24"/>
          <w:szCs w:val="24"/>
          <w:lang w:val="uk-UA"/>
        </w:rPr>
        <w:t>ПРІЗВИЩЕ</w:t>
      </w:r>
      <w:r>
        <w:rPr>
          <w:sz w:val="24"/>
          <w:szCs w:val="24"/>
          <w:lang w:val="uk-UA"/>
        </w:rPr>
        <w:t>)</w:t>
      </w:r>
      <w:r w:rsidRPr="008113E4">
        <w:rPr>
          <w:spacing w:val="40"/>
          <w:sz w:val="28"/>
          <w:szCs w:val="28"/>
        </w:rPr>
        <w:t xml:space="preserve"> </w:t>
      </w:r>
    </w:p>
    <w:p w:rsidR="00F263EA" w:rsidRPr="00F263EA" w:rsidRDefault="00F263EA" w:rsidP="00F263EA">
      <w:pPr>
        <w:jc w:val="both"/>
        <w:rPr>
          <w:sz w:val="28"/>
          <w:szCs w:val="28"/>
          <w:lang w:val="uk-UA"/>
        </w:rPr>
      </w:pPr>
      <w:r w:rsidRPr="00F263EA">
        <w:rPr>
          <w:sz w:val="28"/>
          <w:szCs w:val="28"/>
          <w:lang w:val="uk-UA"/>
        </w:rPr>
        <w:t>Справи внутрішнього аудиту:</w:t>
      </w:r>
    </w:p>
    <w:p w:rsidR="00F263EA" w:rsidRDefault="00F263EA" w:rsidP="008113E4">
      <w:pPr>
        <w:jc w:val="center"/>
        <w:rPr>
          <w:spacing w:val="40"/>
          <w:sz w:val="28"/>
          <w:szCs w:val="28"/>
        </w:rPr>
      </w:pPr>
    </w:p>
    <w:tbl>
      <w:tblPr>
        <w:tblStyle w:val="ac"/>
        <w:tblW w:w="10338" w:type="dxa"/>
        <w:tblLook w:val="04A0" w:firstRow="1" w:lastRow="0" w:firstColumn="1" w:lastColumn="0" w:noHBand="0" w:noVBand="1"/>
      </w:tblPr>
      <w:tblGrid>
        <w:gridCol w:w="988"/>
        <w:gridCol w:w="1984"/>
        <w:gridCol w:w="2410"/>
        <w:gridCol w:w="1652"/>
        <w:gridCol w:w="1652"/>
        <w:gridCol w:w="1652"/>
      </w:tblGrid>
      <w:tr w:rsidR="00F263EA" w:rsidTr="00F263EA">
        <w:tc>
          <w:tcPr>
            <w:tcW w:w="988" w:type="dxa"/>
            <w:vAlign w:val="center"/>
          </w:tcPr>
          <w:p w:rsidR="00F263EA" w:rsidRPr="00F263EA" w:rsidRDefault="00F263EA" w:rsidP="00F263EA">
            <w:pPr>
              <w:pStyle w:val="aa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F263EA">
              <w:rPr>
                <w:color w:val="000000"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1984" w:type="dxa"/>
            <w:vAlign w:val="center"/>
          </w:tcPr>
          <w:p w:rsidR="00F263EA" w:rsidRPr="00F263EA" w:rsidRDefault="00F263EA" w:rsidP="00F263EA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263EA">
              <w:rPr>
                <w:color w:val="000000"/>
                <w:sz w:val="24"/>
                <w:szCs w:val="24"/>
                <w:lang w:val="uk-UA" w:eastAsia="uk-UA" w:bidi="uk-UA"/>
              </w:rPr>
              <w:t>Справа №</w:t>
            </w:r>
          </w:p>
        </w:tc>
        <w:tc>
          <w:tcPr>
            <w:tcW w:w="2410" w:type="dxa"/>
            <w:vAlign w:val="center"/>
          </w:tcPr>
          <w:p w:rsidR="00F263EA" w:rsidRPr="00F263EA" w:rsidRDefault="00F263EA" w:rsidP="00F263EA">
            <w:pPr>
              <w:pStyle w:val="aa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F263EA">
              <w:rPr>
                <w:color w:val="000000"/>
                <w:sz w:val="24"/>
                <w:szCs w:val="24"/>
                <w:lang w:val="uk-UA" w:eastAsia="uk-UA" w:bidi="uk-UA"/>
              </w:rPr>
              <w:t>Заголовок справи</w:t>
            </w: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pStyle w:val="aa"/>
              <w:shd w:val="clear" w:color="auto" w:fill="auto"/>
              <w:spacing w:after="0" w:line="271" w:lineRule="auto"/>
              <w:ind w:firstLine="0"/>
              <w:jc w:val="center"/>
              <w:rPr>
                <w:sz w:val="24"/>
                <w:szCs w:val="24"/>
              </w:rPr>
            </w:pPr>
            <w:r w:rsidRPr="00F263EA">
              <w:rPr>
                <w:color w:val="000000"/>
                <w:sz w:val="24"/>
                <w:szCs w:val="24"/>
                <w:lang w:val="uk-UA" w:eastAsia="uk-UA" w:bidi="uk-UA"/>
              </w:rPr>
              <w:t>Дата справи</w:t>
            </w: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pStyle w:val="aa"/>
              <w:shd w:val="clear" w:color="auto" w:fill="auto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F263EA">
              <w:rPr>
                <w:color w:val="000000"/>
                <w:sz w:val="24"/>
                <w:szCs w:val="24"/>
                <w:lang w:val="uk-UA" w:eastAsia="uk-UA" w:bidi="uk-UA"/>
              </w:rPr>
              <w:t>Кількість аркушів справи</w:t>
            </w: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</w:rPr>
            </w:pPr>
            <w:r w:rsidRPr="00F263EA">
              <w:rPr>
                <w:color w:val="000000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F263EA" w:rsidTr="00F263EA">
        <w:tc>
          <w:tcPr>
            <w:tcW w:w="988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  <w:lang w:val="uk-UA"/>
              </w:rPr>
            </w:pPr>
            <w:r w:rsidRPr="00F263EA">
              <w:rPr>
                <w:spacing w:val="40"/>
                <w:sz w:val="24"/>
                <w:szCs w:val="24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  <w:lang w:val="uk-UA"/>
              </w:rPr>
            </w:pPr>
            <w:r w:rsidRPr="00F263EA">
              <w:rPr>
                <w:spacing w:val="40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  <w:lang w:val="uk-UA"/>
              </w:rPr>
            </w:pPr>
            <w:r w:rsidRPr="00F263EA">
              <w:rPr>
                <w:spacing w:val="40"/>
                <w:sz w:val="24"/>
                <w:szCs w:val="24"/>
                <w:lang w:val="uk-UA"/>
              </w:rPr>
              <w:t>3</w:t>
            </w: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  <w:lang w:val="uk-UA"/>
              </w:rPr>
            </w:pPr>
            <w:r w:rsidRPr="00F263EA">
              <w:rPr>
                <w:spacing w:val="40"/>
                <w:sz w:val="24"/>
                <w:szCs w:val="24"/>
                <w:lang w:val="uk-UA"/>
              </w:rPr>
              <w:t>4</w:t>
            </w: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  <w:lang w:val="uk-UA"/>
              </w:rPr>
            </w:pPr>
            <w:r w:rsidRPr="00F263EA">
              <w:rPr>
                <w:spacing w:val="40"/>
                <w:sz w:val="24"/>
                <w:szCs w:val="24"/>
                <w:lang w:val="uk-UA"/>
              </w:rPr>
              <w:t>5</w:t>
            </w: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  <w:lang w:val="uk-UA"/>
              </w:rPr>
            </w:pPr>
            <w:r w:rsidRPr="00F263EA">
              <w:rPr>
                <w:spacing w:val="40"/>
                <w:sz w:val="24"/>
                <w:szCs w:val="24"/>
                <w:lang w:val="uk-UA"/>
              </w:rPr>
              <w:t>6</w:t>
            </w:r>
          </w:p>
        </w:tc>
      </w:tr>
      <w:tr w:rsidR="00F263EA" w:rsidTr="00F263EA">
        <w:tc>
          <w:tcPr>
            <w:tcW w:w="988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F263EA" w:rsidRPr="00F263EA" w:rsidRDefault="00F263EA" w:rsidP="00F263EA">
            <w:pPr>
              <w:jc w:val="center"/>
              <w:rPr>
                <w:spacing w:val="40"/>
                <w:sz w:val="24"/>
                <w:szCs w:val="24"/>
              </w:rPr>
            </w:pPr>
          </w:p>
        </w:tc>
      </w:tr>
    </w:tbl>
    <w:p w:rsidR="00F263EA" w:rsidRDefault="00F263EA" w:rsidP="008113E4">
      <w:pPr>
        <w:jc w:val="center"/>
        <w:rPr>
          <w:spacing w:val="40"/>
          <w:sz w:val="28"/>
          <w:szCs w:val="28"/>
        </w:rPr>
      </w:pPr>
    </w:p>
    <w:p w:rsidR="00F263EA" w:rsidRPr="00F263EA" w:rsidRDefault="00F263EA" w:rsidP="00F263EA">
      <w:pPr>
        <w:jc w:val="both"/>
        <w:rPr>
          <w:sz w:val="28"/>
          <w:szCs w:val="28"/>
          <w:lang w:val="uk-UA"/>
        </w:rPr>
      </w:pPr>
      <w:r w:rsidRPr="00F263EA">
        <w:rPr>
          <w:sz w:val="28"/>
          <w:szCs w:val="28"/>
          <w:lang w:val="uk-UA"/>
        </w:rPr>
        <w:t>Усього _______________ справ.</w:t>
      </w:r>
    </w:p>
    <w:p w:rsidR="0021522F" w:rsidRPr="00F263EA" w:rsidRDefault="0021522F">
      <w:pPr>
        <w:rPr>
          <w:sz w:val="24"/>
        </w:rPr>
      </w:pPr>
    </w:p>
    <w:p w:rsidR="00090924" w:rsidRDefault="00090924">
      <w:pPr>
        <w:rPr>
          <w:sz w:val="24"/>
          <w:lang w:val="uk-UA"/>
        </w:rPr>
      </w:pPr>
    </w:p>
    <w:p w:rsidR="00F263EA" w:rsidRPr="00F263EA" w:rsidRDefault="00C91580" w:rsidP="00F26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263EA" w:rsidRPr="00F263EA">
        <w:rPr>
          <w:sz w:val="28"/>
          <w:szCs w:val="28"/>
          <w:lang w:val="uk-UA"/>
        </w:rPr>
        <w:t xml:space="preserve">Передавання здійснив: </w:t>
      </w:r>
      <w:r w:rsidR="00F263EA">
        <w:rPr>
          <w:sz w:val="28"/>
          <w:szCs w:val="28"/>
          <w:lang w:val="uk-UA"/>
        </w:rPr>
        <w:t xml:space="preserve">                                                        </w:t>
      </w:r>
      <w:r w:rsidR="00F263EA" w:rsidRPr="00F263EA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ийм</w:t>
      </w:r>
      <w:r w:rsidR="00F263EA" w:rsidRPr="00F263EA">
        <w:rPr>
          <w:sz w:val="28"/>
          <w:szCs w:val="28"/>
          <w:lang w:val="uk-UA"/>
        </w:rPr>
        <w:t xml:space="preserve">ання здійснив: </w:t>
      </w:r>
    </w:p>
    <w:p w:rsidR="00F263EA" w:rsidRDefault="00F263EA" w:rsidP="008113E4">
      <w:pPr>
        <w:jc w:val="right"/>
        <w:rPr>
          <w:sz w:val="28"/>
          <w:szCs w:val="28"/>
          <w:lang w:val="uk-UA"/>
        </w:rPr>
      </w:pPr>
    </w:p>
    <w:p w:rsidR="00C91580" w:rsidRDefault="00C91580" w:rsidP="00C915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F263EA" w:rsidRPr="0021522F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>__</w:t>
      </w:r>
      <w:r w:rsidR="00F263EA">
        <w:rPr>
          <w:sz w:val="28"/>
          <w:szCs w:val="28"/>
          <w:lang w:val="uk-UA"/>
        </w:rPr>
        <w:t xml:space="preserve"> </w:t>
      </w:r>
      <w:r w:rsidR="00F263EA" w:rsidRPr="00215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_________</w:t>
      </w:r>
      <w:r w:rsidRPr="0021522F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 xml:space="preserve">__ </w:t>
      </w:r>
      <w:r w:rsidRPr="0021522F">
        <w:rPr>
          <w:sz w:val="28"/>
          <w:szCs w:val="28"/>
          <w:lang w:val="uk-UA"/>
        </w:rPr>
        <w:t xml:space="preserve"> </w:t>
      </w:r>
    </w:p>
    <w:p w:rsidR="00C91580" w:rsidRPr="00C91580" w:rsidRDefault="00C91580" w:rsidP="00C91580">
      <w:pPr>
        <w:rPr>
          <w:lang w:val="uk-UA"/>
        </w:rPr>
      </w:pPr>
      <w:r w:rsidRPr="00C91580">
        <w:rPr>
          <w:lang w:val="uk-UA"/>
        </w:rPr>
        <w:t xml:space="preserve">  (підпис )              (</w:t>
      </w:r>
      <w:r w:rsidR="00E75FD5" w:rsidRPr="00C91580">
        <w:rPr>
          <w:color w:val="000000"/>
          <w:lang w:val="uk-UA" w:eastAsia="uk-UA" w:bidi="uk-UA"/>
        </w:rPr>
        <w:t xml:space="preserve">Власне </w:t>
      </w:r>
      <w:r w:rsidRPr="00C91580">
        <w:rPr>
          <w:color w:val="000000"/>
          <w:lang w:val="uk-UA" w:eastAsia="uk-UA" w:bidi="uk-UA"/>
        </w:rPr>
        <w:t xml:space="preserve">ім’я </w:t>
      </w:r>
      <w:r w:rsidR="00E75FD5" w:rsidRPr="00C91580">
        <w:rPr>
          <w:color w:val="000000"/>
          <w:lang w:val="uk-UA" w:eastAsia="uk-UA" w:bidi="uk-UA"/>
        </w:rPr>
        <w:t>ПРІЗВИЩЕ</w:t>
      </w:r>
      <w:r w:rsidR="00E75FD5" w:rsidRPr="00C91580">
        <w:rPr>
          <w:lang w:val="uk-UA"/>
        </w:rPr>
        <w:t xml:space="preserve"> </w:t>
      </w:r>
      <w:r w:rsidRPr="00C91580">
        <w:rPr>
          <w:lang w:val="uk-UA"/>
        </w:rPr>
        <w:t xml:space="preserve">)    </w:t>
      </w:r>
      <w:r w:rsidRPr="00C91580">
        <w:rPr>
          <w:lang w:val="uk-UA"/>
        </w:rPr>
        <w:tab/>
      </w:r>
      <w:r w:rsidRPr="00C91580">
        <w:rPr>
          <w:lang w:val="uk-UA"/>
        </w:rPr>
        <w:tab/>
      </w:r>
      <w:r w:rsidRPr="00C91580">
        <w:rPr>
          <w:lang w:val="uk-UA"/>
        </w:rPr>
        <w:tab/>
        <w:t xml:space="preserve">     (підпис )                (</w:t>
      </w:r>
      <w:r w:rsidR="00E75FD5" w:rsidRPr="00C91580">
        <w:rPr>
          <w:color w:val="000000"/>
          <w:lang w:val="uk-UA" w:eastAsia="uk-UA" w:bidi="uk-UA"/>
        </w:rPr>
        <w:t xml:space="preserve">Власне </w:t>
      </w:r>
      <w:r w:rsidRPr="00C91580">
        <w:rPr>
          <w:color w:val="000000"/>
          <w:lang w:val="uk-UA" w:eastAsia="uk-UA" w:bidi="uk-UA"/>
        </w:rPr>
        <w:t xml:space="preserve">ім’я </w:t>
      </w:r>
      <w:r w:rsidR="00E75FD5" w:rsidRPr="00C91580">
        <w:rPr>
          <w:color w:val="000000"/>
          <w:lang w:val="uk-UA" w:eastAsia="uk-UA" w:bidi="uk-UA"/>
        </w:rPr>
        <w:t>ПРІЗВИЩЕ</w:t>
      </w:r>
      <w:r w:rsidR="00E75FD5" w:rsidRPr="00C91580">
        <w:rPr>
          <w:lang w:val="uk-UA"/>
        </w:rPr>
        <w:t xml:space="preserve"> </w:t>
      </w:r>
      <w:r w:rsidRPr="00C91580">
        <w:rPr>
          <w:lang w:val="uk-UA"/>
        </w:rPr>
        <w:t xml:space="preserve">)                      </w:t>
      </w:r>
    </w:p>
    <w:p w:rsidR="00C91580" w:rsidRDefault="00C91580" w:rsidP="00C915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C91580" w:rsidRDefault="00C91580" w:rsidP="00C915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21522F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__ </w:t>
      </w:r>
      <w:r w:rsidRPr="002152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21522F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__ </w:t>
      </w:r>
      <w:r w:rsidRPr="0021522F">
        <w:rPr>
          <w:sz w:val="28"/>
          <w:szCs w:val="28"/>
          <w:lang w:val="uk-UA"/>
        </w:rPr>
        <w:t xml:space="preserve"> </w:t>
      </w:r>
    </w:p>
    <w:p w:rsidR="00C91580" w:rsidRPr="00C91580" w:rsidRDefault="00C91580" w:rsidP="00C91580">
      <w:pPr>
        <w:rPr>
          <w:lang w:val="uk-UA"/>
        </w:rPr>
      </w:pPr>
      <w:r>
        <w:rPr>
          <w:sz w:val="16"/>
          <w:lang w:val="uk-UA"/>
        </w:rPr>
        <w:t xml:space="preserve"> </w:t>
      </w:r>
      <w:r>
        <w:rPr>
          <w:sz w:val="16"/>
          <w:lang w:val="uk-UA"/>
        </w:rPr>
        <w:tab/>
      </w:r>
      <w:r w:rsidRPr="00C91580">
        <w:rPr>
          <w:lang w:val="uk-UA"/>
        </w:rPr>
        <w:t xml:space="preserve">      (дата )    </w:t>
      </w:r>
      <w:r w:rsidRPr="00C91580">
        <w:rPr>
          <w:lang w:val="uk-UA"/>
        </w:rPr>
        <w:tab/>
      </w:r>
      <w:r w:rsidRPr="00C91580">
        <w:rPr>
          <w:lang w:val="uk-UA"/>
        </w:rPr>
        <w:tab/>
      </w:r>
      <w:r w:rsidRPr="00C91580">
        <w:rPr>
          <w:lang w:val="uk-UA"/>
        </w:rPr>
        <w:tab/>
      </w:r>
      <w:r w:rsidRPr="00C91580">
        <w:rPr>
          <w:lang w:val="uk-UA"/>
        </w:rPr>
        <w:tab/>
      </w:r>
      <w:r w:rsidRPr="00C91580">
        <w:rPr>
          <w:lang w:val="uk-UA"/>
        </w:rPr>
        <w:tab/>
      </w:r>
      <w:r w:rsidRPr="00C91580">
        <w:rPr>
          <w:lang w:val="uk-UA"/>
        </w:rPr>
        <w:tab/>
      </w:r>
      <w:r w:rsidRPr="00C91580">
        <w:rPr>
          <w:lang w:val="uk-UA"/>
        </w:rPr>
        <w:tab/>
      </w:r>
      <w:r w:rsidRPr="00C91580">
        <w:rPr>
          <w:lang w:val="uk-UA"/>
        </w:rPr>
        <w:tab/>
      </w:r>
      <w:r>
        <w:rPr>
          <w:lang w:val="uk-UA"/>
        </w:rPr>
        <w:t xml:space="preserve">     </w:t>
      </w:r>
      <w:r w:rsidRPr="00C91580">
        <w:rPr>
          <w:lang w:val="uk-UA"/>
        </w:rPr>
        <w:t xml:space="preserve">     (дата )    </w:t>
      </w:r>
    </w:p>
    <w:sectPr w:rsidR="00C91580" w:rsidRPr="00C91580" w:rsidSect="00C333BE">
      <w:headerReference w:type="even" r:id="rId7"/>
      <w:headerReference w:type="default" r:id="rId8"/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C0" w:rsidRDefault="007B14C0">
      <w:r>
        <w:separator/>
      </w:r>
    </w:p>
  </w:endnote>
  <w:endnote w:type="continuationSeparator" w:id="0">
    <w:p w:rsidR="007B14C0" w:rsidRDefault="007B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C0" w:rsidRDefault="007B14C0">
      <w:r>
        <w:separator/>
      </w:r>
    </w:p>
  </w:footnote>
  <w:footnote w:type="continuationSeparator" w:id="0">
    <w:p w:rsidR="007B14C0" w:rsidRDefault="007B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36" w:rsidRDefault="005257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736" w:rsidRDefault="0052573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36" w:rsidRDefault="005257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580">
      <w:rPr>
        <w:rStyle w:val="a5"/>
        <w:noProof/>
      </w:rPr>
      <w:t>2</w:t>
    </w:r>
    <w:r>
      <w:rPr>
        <w:rStyle w:val="a5"/>
      </w:rPr>
      <w:fldChar w:fldCharType="end"/>
    </w:r>
  </w:p>
  <w:p w:rsidR="00525736" w:rsidRDefault="005257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1C76"/>
    <w:multiLevelType w:val="singleLevel"/>
    <w:tmpl w:val="145EC15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37"/>
    <w:rsid w:val="0000565E"/>
    <w:rsid w:val="00011019"/>
    <w:rsid w:val="00031375"/>
    <w:rsid w:val="00045351"/>
    <w:rsid w:val="00050F79"/>
    <w:rsid w:val="00062BDC"/>
    <w:rsid w:val="000665CD"/>
    <w:rsid w:val="0007555C"/>
    <w:rsid w:val="0008549B"/>
    <w:rsid w:val="000876FE"/>
    <w:rsid w:val="00090924"/>
    <w:rsid w:val="000A7DD1"/>
    <w:rsid w:val="000C2245"/>
    <w:rsid w:val="000D31B1"/>
    <w:rsid w:val="000F27FC"/>
    <w:rsid w:val="000F43D3"/>
    <w:rsid w:val="00121C96"/>
    <w:rsid w:val="00121D94"/>
    <w:rsid w:val="001311CA"/>
    <w:rsid w:val="00150D84"/>
    <w:rsid w:val="00156348"/>
    <w:rsid w:val="00165871"/>
    <w:rsid w:val="00167CFB"/>
    <w:rsid w:val="00170D5A"/>
    <w:rsid w:val="00173E78"/>
    <w:rsid w:val="0018149A"/>
    <w:rsid w:val="00195C34"/>
    <w:rsid w:val="001A2820"/>
    <w:rsid w:val="001C0321"/>
    <w:rsid w:val="001D3DD7"/>
    <w:rsid w:val="00201E65"/>
    <w:rsid w:val="0020348F"/>
    <w:rsid w:val="00203D73"/>
    <w:rsid w:val="00214A3F"/>
    <w:rsid w:val="0021522F"/>
    <w:rsid w:val="00217BD2"/>
    <w:rsid w:val="002218EC"/>
    <w:rsid w:val="00222947"/>
    <w:rsid w:val="00232000"/>
    <w:rsid w:val="002547A7"/>
    <w:rsid w:val="002620C2"/>
    <w:rsid w:val="0027129C"/>
    <w:rsid w:val="00274E4B"/>
    <w:rsid w:val="002B4B8B"/>
    <w:rsid w:val="002B6F09"/>
    <w:rsid w:val="002C0B67"/>
    <w:rsid w:val="002E31FA"/>
    <w:rsid w:val="002E5EBC"/>
    <w:rsid w:val="002E6C8F"/>
    <w:rsid w:val="002F005A"/>
    <w:rsid w:val="002F3F9E"/>
    <w:rsid w:val="00305C0C"/>
    <w:rsid w:val="0031036B"/>
    <w:rsid w:val="003258D2"/>
    <w:rsid w:val="003415FE"/>
    <w:rsid w:val="003435A5"/>
    <w:rsid w:val="003728A3"/>
    <w:rsid w:val="0037486F"/>
    <w:rsid w:val="0038358C"/>
    <w:rsid w:val="003A458E"/>
    <w:rsid w:val="003B2E1C"/>
    <w:rsid w:val="003C6686"/>
    <w:rsid w:val="003E2B43"/>
    <w:rsid w:val="003E2FE1"/>
    <w:rsid w:val="003E5412"/>
    <w:rsid w:val="003E686A"/>
    <w:rsid w:val="003E68A5"/>
    <w:rsid w:val="00401C82"/>
    <w:rsid w:val="0041104C"/>
    <w:rsid w:val="004273FE"/>
    <w:rsid w:val="00431935"/>
    <w:rsid w:val="00436AE3"/>
    <w:rsid w:val="00454BA9"/>
    <w:rsid w:val="00455975"/>
    <w:rsid w:val="00464437"/>
    <w:rsid w:val="0047316C"/>
    <w:rsid w:val="00477E14"/>
    <w:rsid w:val="00487CAB"/>
    <w:rsid w:val="004A617D"/>
    <w:rsid w:val="004A6CDE"/>
    <w:rsid w:val="004D537E"/>
    <w:rsid w:val="004E7AC1"/>
    <w:rsid w:val="0050511D"/>
    <w:rsid w:val="00513A85"/>
    <w:rsid w:val="00525736"/>
    <w:rsid w:val="0053104D"/>
    <w:rsid w:val="00551B37"/>
    <w:rsid w:val="00573D03"/>
    <w:rsid w:val="0057544C"/>
    <w:rsid w:val="00576788"/>
    <w:rsid w:val="00583A7C"/>
    <w:rsid w:val="005B592A"/>
    <w:rsid w:val="005D4752"/>
    <w:rsid w:val="005D723C"/>
    <w:rsid w:val="005E3A49"/>
    <w:rsid w:val="005E56F5"/>
    <w:rsid w:val="0060515C"/>
    <w:rsid w:val="00605B94"/>
    <w:rsid w:val="00605EA9"/>
    <w:rsid w:val="006100D0"/>
    <w:rsid w:val="00627E35"/>
    <w:rsid w:val="00630499"/>
    <w:rsid w:val="0063433C"/>
    <w:rsid w:val="0064055D"/>
    <w:rsid w:val="00643A20"/>
    <w:rsid w:val="00643F6D"/>
    <w:rsid w:val="006535B6"/>
    <w:rsid w:val="00674F43"/>
    <w:rsid w:val="00684201"/>
    <w:rsid w:val="00695DB7"/>
    <w:rsid w:val="006973E4"/>
    <w:rsid w:val="006C6631"/>
    <w:rsid w:val="006D2BBA"/>
    <w:rsid w:val="006E3AD1"/>
    <w:rsid w:val="006F35DE"/>
    <w:rsid w:val="006F417D"/>
    <w:rsid w:val="00701BA5"/>
    <w:rsid w:val="007059B9"/>
    <w:rsid w:val="00732651"/>
    <w:rsid w:val="0074753F"/>
    <w:rsid w:val="007535BF"/>
    <w:rsid w:val="007651F4"/>
    <w:rsid w:val="007733EE"/>
    <w:rsid w:val="00775FB8"/>
    <w:rsid w:val="00782826"/>
    <w:rsid w:val="007A0F20"/>
    <w:rsid w:val="007B14C0"/>
    <w:rsid w:val="007B4366"/>
    <w:rsid w:val="007B5C34"/>
    <w:rsid w:val="007D74AF"/>
    <w:rsid w:val="007E37EC"/>
    <w:rsid w:val="008070CF"/>
    <w:rsid w:val="008113E4"/>
    <w:rsid w:val="008257BE"/>
    <w:rsid w:val="0083197E"/>
    <w:rsid w:val="00832445"/>
    <w:rsid w:val="008412F5"/>
    <w:rsid w:val="00841BC2"/>
    <w:rsid w:val="00841DA7"/>
    <w:rsid w:val="0085447F"/>
    <w:rsid w:val="00854E0E"/>
    <w:rsid w:val="00856172"/>
    <w:rsid w:val="008611AF"/>
    <w:rsid w:val="00874CF6"/>
    <w:rsid w:val="008860CB"/>
    <w:rsid w:val="008A64E2"/>
    <w:rsid w:val="008A71F1"/>
    <w:rsid w:val="008B39BA"/>
    <w:rsid w:val="008B4491"/>
    <w:rsid w:val="008B7416"/>
    <w:rsid w:val="008C5F9E"/>
    <w:rsid w:val="008D21E7"/>
    <w:rsid w:val="008D4602"/>
    <w:rsid w:val="008D79A3"/>
    <w:rsid w:val="008F7C82"/>
    <w:rsid w:val="00902346"/>
    <w:rsid w:val="009029BD"/>
    <w:rsid w:val="00905468"/>
    <w:rsid w:val="00923B4C"/>
    <w:rsid w:val="009444A8"/>
    <w:rsid w:val="00947260"/>
    <w:rsid w:val="00966E28"/>
    <w:rsid w:val="0097145B"/>
    <w:rsid w:val="00971B4E"/>
    <w:rsid w:val="00982A7A"/>
    <w:rsid w:val="009863F5"/>
    <w:rsid w:val="009B4C49"/>
    <w:rsid w:val="009F3440"/>
    <w:rsid w:val="009F46F5"/>
    <w:rsid w:val="00A01266"/>
    <w:rsid w:val="00A01C7B"/>
    <w:rsid w:val="00A057EC"/>
    <w:rsid w:val="00A236E3"/>
    <w:rsid w:val="00A3095C"/>
    <w:rsid w:val="00A71CD3"/>
    <w:rsid w:val="00A90F81"/>
    <w:rsid w:val="00A97D13"/>
    <w:rsid w:val="00AD123D"/>
    <w:rsid w:val="00AD4CBD"/>
    <w:rsid w:val="00AF12E1"/>
    <w:rsid w:val="00B00484"/>
    <w:rsid w:val="00B01FF0"/>
    <w:rsid w:val="00B1034D"/>
    <w:rsid w:val="00B12429"/>
    <w:rsid w:val="00B21365"/>
    <w:rsid w:val="00B242B6"/>
    <w:rsid w:val="00B63EB1"/>
    <w:rsid w:val="00B6661E"/>
    <w:rsid w:val="00B7400E"/>
    <w:rsid w:val="00B7444C"/>
    <w:rsid w:val="00B74C0B"/>
    <w:rsid w:val="00B82DA4"/>
    <w:rsid w:val="00B907C4"/>
    <w:rsid w:val="00BB4AE6"/>
    <w:rsid w:val="00BB574D"/>
    <w:rsid w:val="00BB5A88"/>
    <w:rsid w:val="00BC3819"/>
    <w:rsid w:val="00BD0AC9"/>
    <w:rsid w:val="00BD20CF"/>
    <w:rsid w:val="00BE329F"/>
    <w:rsid w:val="00BE3B9B"/>
    <w:rsid w:val="00BE7781"/>
    <w:rsid w:val="00BF79B5"/>
    <w:rsid w:val="00C015AE"/>
    <w:rsid w:val="00C14950"/>
    <w:rsid w:val="00C17237"/>
    <w:rsid w:val="00C333BE"/>
    <w:rsid w:val="00C33846"/>
    <w:rsid w:val="00C71CE2"/>
    <w:rsid w:val="00C727DB"/>
    <w:rsid w:val="00C75AB4"/>
    <w:rsid w:val="00C86769"/>
    <w:rsid w:val="00C91580"/>
    <w:rsid w:val="00C94DFC"/>
    <w:rsid w:val="00C955F4"/>
    <w:rsid w:val="00CA1260"/>
    <w:rsid w:val="00CA62F2"/>
    <w:rsid w:val="00CA6D4E"/>
    <w:rsid w:val="00CB38F5"/>
    <w:rsid w:val="00CB53F3"/>
    <w:rsid w:val="00CC7CC9"/>
    <w:rsid w:val="00CD5014"/>
    <w:rsid w:val="00CD7133"/>
    <w:rsid w:val="00CE345D"/>
    <w:rsid w:val="00CF1DED"/>
    <w:rsid w:val="00D136D0"/>
    <w:rsid w:val="00D46CE8"/>
    <w:rsid w:val="00D52045"/>
    <w:rsid w:val="00D558E8"/>
    <w:rsid w:val="00D560BB"/>
    <w:rsid w:val="00D62D50"/>
    <w:rsid w:val="00D65CFA"/>
    <w:rsid w:val="00D97733"/>
    <w:rsid w:val="00DB50AB"/>
    <w:rsid w:val="00DC4749"/>
    <w:rsid w:val="00DC6F5B"/>
    <w:rsid w:val="00DE44D5"/>
    <w:rsid w:val="00E1103E"/>
    <w:rsid w:val="00E26709"/>
    <w:rsid w:val="00E322BE"/>
    <w:rsid w:val="00E43AF8"/>
    <w:rsid w:val="00E5075E"/>
    <w:rsid w:val="00E51307"/>
    <w:rsid w:val="00E54A65"/>
    <w:rsid w:val="00E6334C"/>
    <w:rsid w:val="00E75FD5"/>
    <w:rsid w:val="00E92AD5"/>
    <w:rsid w:val="00EB1FF3"/>
    <w:rsid w:val="00EC2DC7"/>
    <w:rsid w:val="00EC46CE"/>
    <w:rsid w:val="00EC4B51"/>
    <w:rsid w:val="00EE2BF2"/>
    <w:rsid w:val="00F045EC"/>
    <w:rsid w:val="00F0487A"/>
    <w:rsid w:val="00F07258"/>
    <w:rsid w:val="00F1164B"/>
    <w:rsid w:val="00F117AC"/>
    <w:rsid w:val="00F24ACC"/>
    <w:rsid w:val="00F263EA"/>
    <w:rsid w:val="00F323A9"/>
    <w:rsid w:val="00F34D4F"/>
    <w:rsid w:val="00F54563"/>
    <w:rsid w:val="00F54F21"/>
    <w:rsid w:val="00F7588E"/>
    <w:rsid w:val="00F760AC"/>
    <w:rsid w:val="00F803EE"/>
    <w:rsid w:val="00F92333"/>
    <w:rsid w:val="00FA2BDB"/>
    <w:rsid w:val="00FA30B4"/>
    <w:rsid w:val="00FA37E8"/>
    <w:rsid w:val="00FB5C1C"/>
    <w:rsid w:val="00FD3D29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84BCA"/>
  <w15:chartTrackingRefBased/>
  <w15:docId w15:val="{1AF27BAC-E66F-49C7-B6FD-A873AE6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B38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215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522F"/>
  </w:style>
  <w:style w:type="character" w:customStyle="1" w:styleId="a4">
    <w:name w:val="Верхний колонтитул Знак"/>
    <w:link w:val="a3"/>
    <w:uiPriority w:val="99"/>
    <w:rsid w:val="0021522F"/>
  </w:style>
  <w:style w:type="character" w:customStyle="1" w:styleId="a9">
    <w:name w:val="Другое_"/>
    <w:basedOn w:val="a0"/>
    <w:link w:val="aa"/>
    <w:rsid w:val="00090924"/>
    <w:rPr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090924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ab">
    <w:name w:val="Основной текст_"/>
    <w:basedOn w:val="a0"/>
    <w:link w:val="1"/>
    <w:rsid w:val="0009092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090924"/>
    <w:pPr>
      <w:widowControl w:val="0"/>
      <w:shd w:val="clear" w:color="auto" w:fill="FFFFFF"/>
      <w:spacing w:after="100"/>
      <w:ind w:firstLine="400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8113E4"/>
    <w:rPr>
      <w:b/>
      <w:bCs/>
      <w:sz w:val="46"/>
      <w:szCs w:val="4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13E4"/>
    <w:pPr>
      <w:widowControl w:val="0"/>
      <w:shd w:val="clear" w:color="auto" w:fill="FFFFFF"/>
      <w:spacing w:after="3120"/>
      <w:jc w:val="center"/>
    </w:pPr>
    <w:rPr>
      <w:b/>
      <w:bCs/>
      <w:sz w:val="46"/>
      <w:szCs w:val="46"/>
    </w:rPr>
  </w:style>
  <w:style w:type="table" w:styleId="ac">
    <w:name w:val="Table Grid"/>
    <w:basedOn w:val="a1"/>
    <w:rsid w:val="00F2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1\&#1064;&#1080;&#1085;&#1082;&#1072;&#1088;&#1091;&#1082;\&#1064;&#1072;&#1073;&#1083;&#1086;&#1085;&#1080;,%20&#1085;&#1086;&#1084;&#1077;&#1085;&#1082;&#1083;\SHABLON\OPYS%20MATERIALIV_PEREVIRKY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OPYS MATERIALIV_PEREVIRKY</Template>
  <TotalTime>44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ОПИС</vt:lpstr>
      <vt:lpstr>ОПИС</vt:lpstr>
    </vt:vector>
  </TitlesOfParts>
  <Company>GKRU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</dc:title>
  <dc:subject/>
  <dc:creator>user</dc:creator>
  <cp:keywords/>
  <cp:lastModifiedBy>User</cp:lastModifiedBy>
  <cp:revision>18</cp:revision>
  <cp:lastPrinted>2022-07-08T13:02:00Z</cp:lastPrinted>
  <dcterms:created xsi:type="dcterms:W3CDTF">2022-07-04T12:08:00Z</dcterms:created>
  <dcterms:modified xsi:type="dcterms:W3CDTF">2023-11-15T06:40:00Z</dcterms:modified>
</cp:coreProperties>
</file>